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060E83" w14:textId="4F15D5A0" w:rsidR="00C81D26" w:rsidRPr="002B4A4E" w:rsidRDefault="00C81D26" w:rsidP="00C81D26">
      <w:r w:rsidRPr="00A510D3">
        <w:rPr>
          <w:rFonts w:asciiTheme="minorHAnsi" w:eastAsiaTheme="minorHAnsi" w:hAnsiTheme="minorHAnsi" w:cstheme="minorBidi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E759B6E" wp14:editId="1DB29984">
            <wp:simplePos x="0" y="0"/>
            <wp:positionH relativeFrom="column">
              <wp:posOffset>5236210</wp:posOffset>
            </wp:positionH>
            <wp:positionV relativeFrom="paragraph">
              <wp:posOffset>0</wp:posOffset>
            </wp:positionV>
            <wp:extent cx="1056640" cy="9588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640" cy="958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67B3C0" w14:textId="7C07B774" w:rsidR="00C81D26" w:rsidRPr="00A510D3" w:rsidRDefault="00C81D26" w:rsidP="00C81D26">
      <w:pPr>
        <w:tabs>
          <w:tab w:val="left" w:pos="7610"/>
        </w:tabs>
        <w:rPr>
          <w:rFonts w:ascii="Times New Roman" w:eastAsiaTheme="minorHAnsi" w:hAnsi="Times New Roman"/>
          <w:sz w:val="24"/>
          <w:szCs w:val="24"/>
          <w:lang w:val="el-GR"/>
        </w:rPr>
      </w:pPr>
      <w:r w:rsidRPr="00A510D3">
        <w:rPr>
          <w:rFonts w:ascii="Times New Roman" w:eastAsiaTheme="minorHAnsi" w:hAnsi="Times New Roman"/>
          <w:sz w:val="24"/>
          <w:szCs w:val="24"/>
          <w:lang w:val="el-GR"/>
        </w:rPr>
        <w:t>ΔΗΜΟΤΙΚΟ ΣΧΟΛΕΙΟ ΑΝΘΟΥΠΟΛΗΣ (ΚΑ)</w:t>
      </w:r>
      <w:r>
        <w:rPr>
          <w:rFonts w:ascii="Times New Roman" w:eastAsiaTheme="minorHAnsi" w:hAnsi="Times New Roman"/>
          <w:sz w:val="24"/>
          <w:szCs w:val="24"/>
          <w:lang w:val="el-GR"/>
        </w:rPr>
        <w:tab/>
      </w:r>
    </w:p>
    <w:p w14:paraId="75677F79" w14:textId="77777777" w:rsidR="00C81D26" w:rsidRPr="00A510D3" w:rsidRDefault="00C81D26" w:rsidP="00C81D26">
      <w:pPr>
        <w:rPr>
          <w:rFonts w:ascii="Times New Roman" w:eastAsiaTheme="minorHAnsi" w:hAnsi="Times New Roman"/>
          <w:sz w:val="24"/>
          <w:szCs w:val="24"/>
          <w:lang w:val="el-GR"/>
        </w:rPr>
      </w:pPr>
      <w:r w:rsidRPr="00A510D3">
        <w:rPr>
          <w:rFonts w:ascii="Times New Roman" w:eastAsiaTheme="minorHAnsi" w:hAnsi="Times New Roman"/>
          <w:sz w:val="24"/>
          <w:szCs w:val="24"/>
          <w:lang w:val="el-GR"/>
        </w:rPr>
        <w:t xml:space="preserve">Ελευθερίας 37, 2304, </w:t>
      </w:r>
      <w:proofErr w:type="spellStart"/>
      <w:r w:rsidRPr="00A510D3">
        <w:rPr>
          <w:rFonts w:ascii="Times New Roman" w:eastAsiaTheme="minorHAnsi" w:hAnsi="Times New Roman"/>
          <w:sz w:val="24"/>
          <w:szCs w:val="24"/>
          <w:lang w:val="el-GR"/>
        </w:rPr>
        <w:t>Λακατάμεια</w:t>
      </w:r>
      <w:proofErr w:type="spellEnd"/>
    </w:p>
    <w:p w14:paraId="1E92440A" w14:textId="77777777" w:rsidR="00C81D26" w:rsidRPr="00A510D3" w:rsidRDefault="00C81D26" w:rsidP="00C81D26">
      <w:pPr>
        <w:rPr>
          <w:rFonts w:ascii="Times New Roman" w:eastAsiaTheme="minorHAnsi" w:hAnsi="Times New Roman"/>
          <w:sz w:val="24"/>
          <w:szCs w:val="24"/>
          <w:lang w:val="el-GR"/>
        </w:rPr>
      </w:pPr>
      <w:r w:rsidRPr="00A510D3">
        <w:rPr>
          <w:rFonts w:ascii="Times New Roman" w:eastAsiaTheme="minorHAnsi" w:hAnsi="Times New Roman"/>
          <w:sz w:val="24"/>
          <w:szCs w:val="24"/>
          <w:lang w:val="el-GR"/>
        </w:rPr>
        <w:t>Τηλέφωνο: 22389220</w:t>
      </w:r>
    </w:p>
    <w:p w14:paraId="6C48E981" w14:textId="77777777" w:rsidR="00C81D26" w:rsidRPr="00A510D3" w:rsidRDefault="00C81D26" w:rsidP="00C81D26">
      <w:pPr>
        <w:rPr>
          <w:rFonts w:ascii="Times New Roman" w:eastAsiaTheme="minorHAnsi" w:hAnsi="Times New Roman"/>
          <w:sz w:val="24"/>
          <w:szCs w:val="24"/>
          <w:lang w:val="el-GR"/>
        </w:rPr>
      </w:pPr>
      <w:r w:rsidRPr="00A510D3">
        <w:rPr>
          <w:rFonts w:ascii="Times New Roman" w:eastAsiaTheme="minorHAnsi" w:hAnsi="Times New Roman"/>
          <w:sz w:val="24"/>
          <w:szCs w:val="24"/>
          <w:lang w:val="el-GR"/>
        </w:rPr>
        <w:t>dim-anthoupoli-ka-lef@schools.ac.cy</w:t>
      </w:r>
    </w:p>
    <w:p w14:paraId="4432EAB5" w14:textId="77777777" w:rsidR="00C81D26" w:rsidRPr="002B4A4E" w:rsidRDefault="00A238DF" w:rsidP="00C81D26">
      <w:pPr>
        <w:tabs>
          <w:tab w:val="left" w:pos="970"/>
        </w:tabs>
        <w:rPr>
          <w:lang w:val="el-GR"/>
        </w:rPr>
      </w:pPr>
      <w:r>
        <w:rPr>
          <w:rFonts w:ascii="Times New Roman" w:eastAsiaTheme="minorHAnsi" w:hAnsi="Times New Roman"/>
          <w:sz w:val="24"/>
          <w:szCs w:val="24"/>
          <w:lang w:val="el-GR"/>
        </w:rPr>
        <w:pict w14:anchorId="5B0885E8">
          <v:rect id="_x0000_i1025" style="width:0;height:1.5pt" o:hralign="center" o:hrstd="t" o:hr="t" fillcolor="#a0a0a0" stroked="f"/>
        </w:pict>
      </w:r>
    </w:p>
    <w:p w14:paraId="5F6967E4" w14:textId="77777777" w:rsidR="00C737A9" w:rsidRDefault="00C737A9" w:rsidP="00C737A9">
      <w:pPr>
        <w:tabs>
          <w:tab w:val="left" w:pos="360"/>
        </w:tabs>
        <w:spacing w:before="240" w:line="480" w:lineRule="auto"/>
        <w:rPr>
          <w:rFonts w:ascii="Times New Roman" w:hAnsi="Times New Roman"/>
          <w:sz w:val="24"/>
          <w:szCs w:val="24"/>
          <w:lang w:val="el-GR"/>
        </w:rPr>
      </w:pPr>
    </w:p>
    <w:p w14:paraId="4602873A" w14:textId="6833F8BC" w:rsidR="00C80A46" w:rsidRPr="00022C3F" w:rsidRDefault="00C33161" w:rsidP="00C737A9">
      <w:pPr>
        <w:tabs>
          <w:tab w:val="left" w:pos="360"/>
        </w:tabs>
        <w:spacing w:before="240" w:line="480" w:lineRule="auto"/>
        <w:rPr>
          <w:rFonts w:ascii="Times New Roman" w:hAnsi="Times New Roman"/>
          <w:sz w:val="24"/>
          <w:szCs w:val="24"/>
          <w:lang w:val="el-GR"/>
        </w:rPr>
      </w:pPr>
      <w:r>
        <w:rPr>
          <w:rFonts w:ascii="Times New Roman" w:hAnsi="Times New Roman"/>
          <w:sz w:val="24"/>
          <w:szCs w:val="24"/>
          <w:lang w:val="el-GR"/>
        </w:rPr>
        <w:t>Δευτέρα, 6</w:t>
      </w:r>
      <w:r w:rsidR="00DB0377">
        <w:rPr>
          <w:rFonts w:ascii="Times New Roman" w:hAnsi="Times New Roman"/>
          <w:sz w:val="24"/>
          <w:szCs w:val="24"/>
          <w:lang w:val="el-GR"/>
        </w:rPr>
        <w:t xml:space="preserve"> Οκτωβρίου 2025</w:t>
      </w:r>
    </w:p>
    <w:p w14:paraId="56F0B3BE" w14:textId="12382E32" w:rsidR="00516F85" w:rsidRDefault="00B83B75" w:rsidP="00C004F6">
      <w:pPr>
        <w:tabs>
          <w:tab w:val="left" w:pos="360"/>
        </w:tabs>
        <w:rPr>
          <w:rFonts w:ascii="Times New Roman" w:hAnsi="Times New Roman"/>
          <w:sz w:val="24"/>
          <w:szCs w:val="24"/>
          <w:lang w:val="el-GR"/>
        </w:rPr>
      </w:pPr>
      <w:r w:rsidRPr="00980C21">
        <w:rPr>
          <w:rFonts w:ascii="Times New Roman" w:hAnsi="Times New Roman"/>
          <w:sz w:val="24"/>
          <w:szCs w:val="24"/>
          <w:lang w:val="el-GR"/>
        </w:rPr>
        <w:t xml:space="preserve">                                                                                                     </w:t>
      </w:r>
      <w:r w:rsidR="00C004F6" w:rsidRPr="00980C21">
        <w:rPr>
          <w:rFonts w:ascii="Times New Roman" w:hAnsi="Times New Roman"/>
          <w:sz w:val="24"/>
          <w:szCs w:val="24"/>
          <w:lang w:val="el-GR"/>
        </w:rPr>
        <w:t xml:space="preserve">     </w:t>
      </w:r>
    </w:p>
    <w:p w14:paraId="59642D10" w14:textId="10013B0C" w:rsidR="00C004F6" w:rsidRPr="00980C21" w:rsidRDefault="00C004F6" w:rsidP="00516F85">
      <w:pPr>
        <w:tabs>
          <w:tab w:val="left" w:pos="360"/>
        </w:tabs>
        <w:ind w:left="6480"/>
        <w:rPr>
          <w:rFonts w:ascii="Times New Roman" w:hAnsi="Times New Roman"/>
          <w:sz w:val="24"/>
          <w:szCs w:val="24"/>
          <w:lang w:val="el-GR"/>
        </w:rPr>
      </w:pPr>
      <w:r w:rsidRPr="00980C21">
        <w:rPr>
          <w:rFonts w:ascii="Times New Roman" w:hAnsi="Times New Roman"/>
          <w:sz w:val="24"/>
          <w:szCs w:val="24"/>
          <w:lang w:val="el-GR"/>
        </w:rPr>
        <w:t xml:space="preserve"> </w:t>
      </w:r>
    </w:p>
    <w:p w14:paraId="7321A383" w14:textId="73C5B3B4" w:rsidR="00C004F6" w:rsidRPr="00F34989" w:rsidRDefault="00367CC1" w:rsidP="00C82873">
      <w:pPr>
        <w:spacing w:line="259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u w:val="single"/>
          <w:lang w:val="el-GR"/>
        </w:rPr>
      </w:pPr>
      <w:r w:rsidRPr="00980C21">
        <w:rPr>
          <w:rFonts w:ascii="Times New Roman" w:eastAsiaTheme="minorHAnsi" w:hAnsi="Times New Roman"/>
          <w:b/>
          <w:bCs/>
          <w:sz w:val="24"/>
          <w:szCs w:val="24"/>
          <w:lang w:val="el-GR"/>
        </w:rPr>
        <w:t>Συνάντηση</w:t>
      </w:r>
      <w:r w:rsidR="00C82873">
        <w:rPr>
          <w:rFonts w:ascii="Times New Roman" w:eastAsiaTheme="minorHAnsi" w:hAnsi="Times New Roman"/>
          <w:b/>
          <w:bCs/>
          <w:sz w:val="24"/>
          <w:szCs w:val="24"/>
          <w:lang w:val="el-GR"/>
        </w:rPr>
        <w:t xml:space="preserve"> Γνωριμίας  Γονέων -</w:t>
      </w:r>
      <w:r w:rsidR="00A64A07">
        <w:rPr>
          <w:rFonts w:ascii="Times New Roman" w:eastAsiaTheme="minorHAnsi" w:hAnsi="Times New Roman"/>
          <w:b/>
          <w:bCs/>
          <w:sz w:val="24"/>
          <w:szCs w:val="24"/>
          <w:lang w:val="el-GR"/>
        </w:rPr>
        <w:t xml:space="preserve"> Κηδεμόνων</w:t>
      </w:r>
    </w:p>
    <w:p w14:paraId="6C8ADD96" w14:textId="77777777" w:rsidR="00C004F6" w:rsidRPr="00980C21" w:rsidRDefault="00C004F6" w:rsidP="00C004F6">
      <w:pPr>
        <w:spacing w:line="259" w:lineRule="auto"/>
        <w:ind w:left="-425"/>
        <w:jc w:val="left"/>
        <w:rPr>
          <w:rFonts w:ascii="Times New Roman" w:eastAsiaTheme="minorHAnsi" w:hAnsi="Times New Roman"/>
          <w:b/>
          <w:bCs/>
          <w:sz w:val="24"/>
          <w:szCs w:val="24"/>
          <w:lang w:val="el-GR"/>
        </w:rPr>
      </w:pPr>
    </w:p>
    <w:p w14:paraId="62F0664D" w14:textId="638DE00C" w:rsidR="00C004F6" w:rsidRPr="00C81D26" w:rsidRDefault="00C737A9" w:rsidP="00C82873">
      <w:pPr>
        <w:spacing w:line="259" w:lineRule="auto"/>
        <w:ind w:left="-425"/>
        <w:jc w:val="left"/>
        <w:rPr>
          <w:rFonts w:ascii="Times New Roman" w:eastAsiaTheme="minorHAnsi" w:hAnsi="Times New Roman"/>
          <w:b/>
          <w:sz w:val="24"/>
          <w:szCs w:val="24"/>
          <w:lang w:val="el-GR"/>
        </w:rPr>
      </w:pPr>
      <w:r>
        <w:rPr>
          <w:rFonts w:ascii="Times New Roman" w:eastAsiaTheme="minorHAnsi" w:hAnsi="Times New Roman"/>
          <w:sz w:val="24"/>
          <w:szCs w:val="24"/>
          <w:lang w:val="el-GR"/>
        </w:rPr>
        <w:t>Αγαπητοί γονείς  και κηδεμόνες των παιδιών  τ</w:t>
      </w:r>
      <w:r w:rsidR="00C82873">
        <w:rPr>
          <w:rFonts w:ascii="Times New Roman" w:eastAsiaTheme="minorHAnsi" w:hAnsi="Times New Roman"/>
          <w:sz w:val="24"/>
          <w:szCs w:val="24"/>
          <w:lang w:val="el-GR"/>
        </w:rPr>
        <w:t xml:space="preserve">ου τμήματος </w:t>
      </w:r>
      <w:r w:rsidR="0048611F">
        <w:rPr>
          <w:rFonts w:ascii="Times New Roman" w:eastAsiaTheme="minorHAnsi" w:hAnsi="Times New Roman"/>
          <w:b/>
          <w:sz w:val="24"/>
          <w:szCs w:val="24"/>
          <w:lang w:val="el-GR"/>
        </w:rPr>
        <w:t>Α2</w:t>
      </w:r>
      <w:r w:rsidRPr="00C81D26">
        <w:rPr>
          <w:rFonts w:ascii="Times New Roman" w:eastAsiaTheme="minorHAnsi" w:hAnsi="Times New Roman"/>
          <w:b/>
          <w:sz w:val="24"/>
          <w:szCs w:val="24"/>
          <w:lang w:val="el-GR"/>
        </w:rPr>
        <w:t>,</w:t>
      </w:r>
    </w:p>
    <w:p w14:paraId="16388C6B" w14:textId="77777777" w:rsidR="00C82873" w:rsidRPr="00980C21" w:rsidRDefault="00C82873" w:rsidP="00C82873">
      <w:pPr>
        <w:spacing w:line="259" w:lineRule="auto"/>
        <w:ind w:left="-425"/>
        <w:jc w:val="left"/>
        <w:rPr>
          <w:rFonts w:ascii="Times New Roman" w:eastAsiaTheme="minorHAnsi" w:hAnsi="Times New Roman"/>
          <w:sz w:val="24"/>
          <w:szCs w:val="24"/>
          <w:lang w:val="el-GR"/>
        </w:rPr>
      </w:pPr>
    </w:p>
    <w:p w14:paraId="760EF352" w14:textId="1212BC50" w:rsidR="004D45BD" w:rsidRPr="00C82873" w:rsidRDefault="00C82873" w:rsidP="00C82873">
      <w:pPr>
        <w:spacing w:line="259" w:lineRule="auto"/>
        <w:ind w:left="-425"/>
        <w:jc w:val="left"/>
        <w:rPr>
          <w:rFonts w:ascii="Times New Roman" w:eastAsiaTheme="minorHAnsi" w:hAnsi="Times New Roman"/>
          <w:b/>
          <w:sz w:val="24"/>
          <w:szCs w:val="24"/>
          <w:lang w:val="el-GR"/>
        </w:rPr>
      </w:pPr>
      <w:r w:rsidRPr="00C82873">
        <w:rPr>
          <w:rFonts w:ascii="Times New Roman" w:eastAsiaTheme="minorHAnsi" w:hAnsi="Times New Roman"/>
          <w:sz w:val="24"/>
          <w:szCs w:val="24"/>
          <w:lang w:val="el-GR"/>
        </w:rPr>
        <w:t>Με στόχο την ανάπτυξη θετικής συνεργασίας, αλλά και την καλύτερη ενημέρωσή σας, σε θέματα που αφορούν το σχολείο, προ</w:t>
      </w:r>
      <w:r w:rsidR="00F44ED3">
        <w:rPr>
          <w:rFonts w:ascii="Times New Roman" w:eastAsiaTheme="minorHAnsi" w:hAnsi="Times New Roman"/>
          <w:sz w:val="24"/>
          <w:szCs w:val="24"/>
          <w:lang w:val="el-GR"/>
        </w:rPr>
        <w:t xml:space="preserve">σκαλείστε σε συνάντηση με την εκπαιδευτικό του παιδιού </w:t>
      </w:r>
      <w:r w:rsidR="0048611F">
        <w:rPr>
          <w:rFonts w:ascii="Times New Roman" w:eastAsiaTheme="minorHAnsi" w:hAnsi="Times New Roman"/>
          <w:sz w:val="24"/>
          <w:szCs w:val="24"/>
          <w:lang w:val="el-GR"/>
        </w:rPr>
        <w:t xml:space="preserve">σας κ. Μαρία </w:t>
      </w:r>
      <w:proofErr w:type="spellStart"/>
      <w:r w:rsidR="0048611F">
        <w:rPr>
          <w:rFonts w:ascii="Times New Roman" w:eastAsiaTheme="minorHAnsi" w:hAnsi="Times New Roman"/>
          <w:sz w:val="24"/>
          <w:szCs w:val="24"/>
          <w:lang w:val="el-GR"/>
        </w:rPr>
        <w:t>Κούρμουζου</w:t>
      </w:r>
      <w:proofErr w:type="spellEnd"/>
      <w:r w:rsidRPr="00C82873">
        <w:rPr>
          <w:rFonts w:ascii="Times New Roman" w:eastAsiaTheme="minorHAnsi" w:hAnsi="Times New Roman"/>
          <w:sz w:val="24"/>
          <w:szCs w:val="24"/>
          <w:lang w:val="el-GR"/>
        </w:rPr>
        <w:t xml:space="preserve">,  </w:t>
      </w:r>
      <w:r w:rsidR="00C73070">
        <w:rPr>
          <w:rFonts w:ascii="Times New Roman" w:eastAsiaTheme="minorHAnsi" w:hAnsi="Times New Roman"/>
          <w:b/>
          <w:sz w:val="24"/>
          <w:szCs w:val="24"/>
          <w:lang w:val="el-GR"/>
        </w:rPr>
        <w:t>τη</w:t>
      </w:r>
      <w:r w:rsidR="00C33161">
        <w:rPr>
          <w:rFonts w:ascii="Times New Roman" w:eastAsiaTheme="minorHAnsi" w:hAnsi="Times New Roman"/>
          <w:b/>
          <w:sz w:val="24"/>
          <w:szCs w:val="24"/>
          <w:lang w:val="el-GR"/>
        </w:rPr>
        <w:t>ν Τετάρτη, 1</w:t>
      </w:r>
      <w:r w:rsidR="0048611F">
        <w:rPr>
          <w:rFonts w:ascii="Times New Roman" w:eastAsiaTheme="minorHAnsi" w:hAnsi="Times New Roman"/>
          <w:b/>
          <w:sz w:val="24"/>
          <w:szCs w:val="24"/>
          <w:lang w:val="el-GR"/>
        </w:rPr>
        <w:t>5</w:t>
      </w:r>
      <w:r w:rsidR="00C33161">
        <w:rPr>
          <w:rFonts w:ascii="Times New Roman" w:eastAsiaTheme="minorHAnsi" w:hAnsi="Times New Roman"/>
          <w:b/>
          <w:sz w:val="24"/>
          <w:szCs w:val="24"/>
          <w:lang w:val="el-GR"/>
        </w:rPr>
        <w:t xml:space="preserve"> Οκτωβρίου 2025</w:t>
      </w:r>
      <w:r w:rsidRPr="00C82873">
        <w:rPr>
          <w:rFonts w:ascii="Times New Roman" w:eastAsiaTheme="minorHAnsi" w:hAnsi="Times New Roman"/>
          <w:b/>
          <w:sz w:val="24"/>
          <w:szCs w:val="24"/>
          <w:lang w:val="el-GR"/>
        </w:rPr>
        <w:t xml:space="preserve"> και ώρα 0</w:t>
      </w:r>
      <w:r w:rsidR="00C81D26">
        <w:rPr>
          <w:rFonts w:ascii="Times New Roman" w:eastAsiaTheme="minorHAnsi" w:hAnsi="Times New Roman"/>
          <w:b/>
          <w:sz w:val="24"/>
          <w:szCs w:val="24"/>
          <w:lang w:val="el-GR"/>
        </w:rPr>
        <w:t>7:45</w:t>
      </w:r>
      <w:r w:rsidRPr="00C82873">
        <w:rPr>
          <w:rFonts w:ascii="Times New Roman" w:eastAsiaTheme="minorHAnsi" w:hAnsi="Times New Roman"/>
          <w:b/>
          <w:sz w:val="24"/>
          <w:szCs w:val="24"/>
          <w:lang w:val="el-GR"/>
        </w:rPr>
        <w:t>, στην αίθουσα διδασκαλίας με α</w:t>
      </w:r>
      <w:r w:rsidR="00C33161">
        <w:rPr>
          <w:rFonts w:ascii="Times New Roman" w:eastAsiaTheme="minorHAnsi" w:hAnsi="Times New Roman"/>
          <w:b/>
          <w:sz w:val="24"/>
          <w:szCs w:val="24"/>
          <w:lang w:val="el-GR"/>
        </w:rPr>
        <w:t>ριθμό 38</w:t>
      </w:r>
      <w:r w:rsidRPr="00C82873">
        <w:rPr>
          <w:rFonts w:ascii="Times New Roman" w:eastAsiaTheme="minorHAnsi" w:hAnsi="Times New Roman"/>
          <w:b/>
          <w:sz w:val="24"/>
          <w:szCs w:val="24"/>
          <w:lang w:val="el-GR"/>
        </w:rPr>
        <w:t>.</w:t>
      </w:r>
    </w:p>
    <w:p w14:paraId="41BBACA4" w14:textId="57DAE213" w:rsidR="004D45BD" w:rsidRPr="00980C21" w:rsidRDefault="004D45BD" w:rsidP="00C82873">
      <w:pPr>
        <w:spacing w:line="259" w:lineRule="auto"/>
        <w:ind w:left="-425"/>
        <w:jc w:val="left"/>
        <w:rPr>
          <w:rFonts w:ascii="Times New Roman" w:eastAsiaTheme="minorHAnsi" w:hAnsi="Times New Roman"/>
          <w:sz w:val="24"/>
          <w:szCs w:val="24"/>
          <w:lang w:val="el-GR"/>
        </w:rPr>
      </w:pPr>
    </w:p>
    <w:p w14:paraId="1EBFBB04" w14:textId="20449D70" w:rsidR="00C82873" w:rsidRPr="00C82873" w:rsidRDefault="00C82873" w:rsidP="00C82873">
      <w:pPr>
        <w:spacing w:line="259" w:lineRule="auto"/>
        <w:ind w:left="-425"/>
        <w:jc w:val="left"/>
        <w:rPr>
          <w:rFonts w:ascii="Times New Roman" w:eastAsiaTheme="minorHAnsi" w:hAnsi="Times New Roman"/>
          <w:sz w:val="24"/>
          <w:szCs w:val="24"/>
          <w:lang w:val="el-GR"/>
        </w:rPr>
      </w:pPr>
      <w:r w:rsidRPr="00C82873">
        <w:rPr>
          <w:rFonts w:ascii="Times New Roman" w:eastAsiaTheme="minorHAnsi" w:hAnsi="Times New Roman"/>
          <w:sz w:val="24"/>
          <w:szCs w:val="24"/>
          <w:lang w:val="el-GR"/>
        </w:rPr>
        <w:t>Στη συνάντηση, θα έχετε την ευκαιρία να ενημερωθείτε, για τον τρόπο εργασίας των</w:t>
      </w:r>
      <w:r>
        <w:rPr>
          <w:rFonts w:ascii="Times New Roman" w:eastAsiaTheme="minorHAnsi" w:hAnsi="Times New Roman"/>
          <w:sz w:val="24"/>
          <w:szCs w:val="24"/>
          <w:lang w:val="el-GR"/>
        </w:rPr>
        <w:t xml:space="preserve"> εκπαιδευτικών και μαθητών-μαθητριών</w:t>
      </w:r>
      <w:r w:rsidRPr="00C82873">
        <w:rPr>
          <w:rFonts w:ascii="Times New Roman" w:eastAsiaTheme="minorHAnsi" w:hAnsi="Times New Roman"/>
          <w:sz w:val="24"/>
          <w:szCs w:val="24"/>
          <w:lang w:val="el-GR"/>
        </w:rPr>
        <w:t xml:space="preserve"> στην τάξη, όσο και για</w:t>
      </w:r>
      <w:r w:rsidR="00C81D26">
        <w:rPr>
          <w:rFonts w:ascii="Times New Roman" w:eastAsiaTheme="minorHAnsi" w:hAnsi="Times New Roman"/>
          <w:sz w:val="24"/>
          <w:szCs w:val="24"/>
          <w:lang w:val="el-GR"/>
        </w:rPr>
        <w:t xml:space="preserve"> τον τρόπο συνεργασίας Γονέων/ </w:t>
      </w:r>
      <w:r w:rsidRPr="00C82873">
        <w:rPr>
          <w:rFonts w:ascii="Times New Roman" w:eastAsiaTheme="minorHAnsi" w:hAnsi="Times New Roman"/>
          <w:sz w:val="24"/>
          <w:szCs w:val="24"/>
          <w:lang w:val="el-GR"/>
        </w:rPr>
        <w:t xml:space="preserve">Εκπαιδευτικών. </w:t>
      </w:r>
    </w:p>
    <w:p w14:paraId="3C764F09" w14:textId="77777777" w:rsidR="00C82873" w:rsidRPr="00C82873" w:rsidRDefault="00C82873" w:rsidP="00C82873">
      <w:pPr>
        <w:spacing w:line="259" w:lineRule="auto"/>
        <w:ind w:left="-425"/>
        <w:jc w:val="left"/>
        <w:rPr>
          <w:rFonts w:ascii="Times New Roman" w:eastAsiaTheme="minorHAnsi" w:hAnsi="Times New Roman"/>
          <w:sz w:val="24"/>
          <w:szCs w:val="24"/>
          <w:lang w:val="el-GR"/>
        </w:rPr>
      </w:pPr>
      <w:r w:rsidRPr="00C82873">
        <w:rPr>
          <w:rFonts w:ascii="Times New Roman" w:eastAsiaTheme="minorHAnsi" w:hAnsi="Times New Roman"/>
          <w:sz w:val="24"/>
          <w:szCs w:val="24"/>
          <w:lang w:val="el-GR"/>
        </w:rPr>
        <w:t xml:space="preserve"> </w:t>
      </w:r>
    </w:p>
    <w:p w14:paraId="21C2EA28" w14:textId="707B7A7E" w:rsidR="00C82873" w:rsidRDefault="00C82873" w:rsidP="00C82873">
      <w:pPr>
        <w:spacing w:line="259" w:lineRule="auto"/>
        <w:ind w:left="-425"/>
        <w:jc w:val="left"/>
        <w:rPr>
          <w:rFonts w:ascii="Times New Roman" w:eastAsiaTheme="minorHAnsi" w:hAnsi="Times New Roman"/>
          <w:sz w:val="24"/>
          <w:szCs w:val="24"/>
          <w:lang w:val="el-GR"/>
        </w:rPr>
      </w:pPr>
      <w:r w:rsidRPr="00C82873">
        <w:rPr>
          <w:rFonts w:ascii="Times New Roman" w:eastAsiaTheme="minorHAnsi" w:hAnsi="Times New Roman"/>
          <w:sz w:val="24"/>
          <w:szCs w:val="24"/>
          <w:lang w:val="el-GR"/>
        </w:rPr>
        <w:t>Η ε</w:t>
      </w:r>
      <w:r>
        <w:rPr>
          <w:rFonts w:ascii="Times New Roman" w:eastAsiaTheme="minorHAnsi" w:hAnsi="Times New Roman"/>
          <w:sz w:val="24"/>
          <w:szCs w:val="24"/>
          <w:lang w:val="el-GR"/>
        </w:rPr>
        <w:t>νημέρωση θα διαρκέσει περίπου 40</w:t>
      </w:r>
      <w:r w:rsidR="00C81D26">
        <w:rPr>
          <w:rFonts w:ascii="Times New Roman" w:eastAsiaTheme="minorHAnsi" w:hAnsi="Times New Roman"/>
          <w:sz w:val="24"/>
          <w:szCs w:val="24"/>
          <w:lang w:val="el-GR"/>
        </w:rPr>
        <w:t xml:space="preserve"> λεπτά</w:t>
      </w:r>
      <w:r w:rsidRPr="00C82873">
        <w:rPr>
          <w:rFonts w:ascii="Times New Roman" w:eastAsiaTheme="minorHAnsi" w:hAnsi="Times New Roman"/>
          <w:sz w:val="24"/>
          <w:szCs w:val="24"/>
          <w:lang w:val="el-GR"/>
        </w:rPr>
        <w:t>. Για θέματα προσωπικά π</w:t>
      </w:r>
      <w:r w:rsidR="00C81D26">
        <w:rPr>
          <w:rFonts w:ascii="Times New Roman" w:eastAsiaTheme="minorHAnsi" w:hAnsi="Times New Roman"/>
          <w:sz w:val="24"/>
          <w:szCs w:val="24"/>
          <w:lang w:val="el-GR"/>
        </w:rPr>
        <w:t>ου μπορεί να σας απασχολούν ή</w:t>
      </w:r>
      <w:r w:rsidRPr="00C82873">
        <w:rPr>
          <w:rFonts w:ascii="Times New Roman" w:eastAsiaTheme="minorHAnsi" w:hAnsi="Times New Roman"/>
          <w:sz w:val="24"/>
          <w:szCs w:val="24"/>
          <w:lang w:val="el-GR"/>
        </w:rPr>
        <w:t xml:space="preserve"> ενημέρωση για την πρόοδο του παιδιού σας, μπορείτε να διευθετήσετε συνάντηση δια ζώσης ή τηλεφωνική επικοινωνία την προκαθορισμένη ώρα που αναγράφεται στο ωρολόγιο πρόγραμ</w:t>
      </w:r>
      <w:r>
        <w:rPr>
          <w:rFonts w:ascii="Times New Roman" w:eastAsiaTheme="minorHAnsi" w:hAnsi="Times New Roman"/>
          <w:sz w:val="24"/>
          <w:szCs w:val="24"/>
          <w:lang w:val="el-GR"/>
        </w:rPr>
        <w:t xml:space="preserve">μα του τμήματος. </w:t>
      </w:r>
    </w:p>
    <w:p w14:paraId="1D7F7209" w14:textId="77777777" w:rsidR="00E04B87" w:rsidRPr="00C82873" w:rsidRDefault="00E04B87" w:rsidP="00C82873">
      <w:pPr>
        <w:spacing w:line="259" w:lineRule="auto"/>
        <w:ind w:left="-425"/>
        <w:jc w:val="left"/>
        <w:rPr>
          <w:rFonts w:ascii="Times New Roman" w:eastAsiaTheme="minorHAnsi" w:hAnsi="Times New Roman"/>
          <w:sz w:val="24"/>
          <w:szCs w:val="24"/>
          <w:lang w:val="el-GR"/>
        </w:rPr>
      </w:pPr>
    </w:p>
    <w:p w14:paraId="01FDB4CB" w14:textId="60C1AD18" w:rsidR="00980C21" w:rsidRPr="00980C21" w:rsidRDefault="00C004F6" w:rsidP="00E04B87">
      <w:pPr>
        <w:spacing w:line="259" w:lineRule="auto"/>
        <w:ind w:left="-425"/>
        <w:jc w:val="left"/>
        <w:rPr>
          <w:rFonts w:ascii="Times New Roman" w:eastAsiaTheme="minorHAnsi" w:hAnsi="Times New Roman"/>
          <w:sz w:val="24"/>
          <w:szCs w:val="24"/>
          <w:lang w:val="el-GR"/>
        </w:rPr>
      </w:pPr>
      <w:r w:rsidRPr="00980C21">
        <w:rPr>
          <w:rFonts w:ascii="Times New Roman" w:eastAsiaTheme="minorHAnsi" w:hAnsi="Times New Roman"/>
          <w:sz w:val="24"/>
          <w:szCs w:val="24"/>
          <w:lang w:val="el-GR"/>
        </w:rPr>
        <w:t>Παρακαλούμε όπως δηλώσετ</w:t>
      </w:r>
      <w:r w:rsidR="00383ADD" w:rsidRPr="00980C21">
        <w:rPr>
          <w:rFonts w:ascii="Times New Roman" w:eastAsiaTheme="minorHAnsi" w:hAnsi="Times New Roman"/>
          <w:sz w:val="24"/>
          <w:szCs w:val="24"/>
          <w:lang w:val="el-GR"/>
        </w:rPr>
        <w:t>ε</w:t>
      </w:r>
      <w:r w:rsidRPr="00980C21">
        <w:rPr>
          <w:rFonts w:ascii="Times New Roman" w:eastAsiaTheme="minorHAnsi" w:hAnsi="Times New Roman"/>
          <w:sz w:val="24"/>
          <w:szCs w:val="24"/>
          <w:lang w:val="el-GR"/>
        </w:rPr>
        <w:t xml:space="preserve"> </w:t>
      </w:r>
      <w:r w:rsidR="004D45BD" w:rsidRPr="00980C21">
        <w:rPr>
          <w:rFonts w:ascii="Times New Roman" w:eastAsiaTheme="minorHAnsi" w:hAnsi="Times New Roman"/>
          <w:sz w:val="24"/>
          <w:szCs w:val="24"/>
          <w:lang w:val="el-GR"/>
        </w:rPr>
        <w:t xml:space="preserve">μέχρι </w:t>
      </w:r>
      <w:r w:rsidRPr="00F34989">
        <w:rPr>
          <w:rFonts w:ascii="Times New Roman" w:eastAsiaTheme="minorHAnsi" w:hAnsi="Times New Roman"/>
          <w:b/>
          <w:sz w:val="24"/>
          <w:szCs w:val="24"/>
          <w:u w:val="single"/>
          <w:lang w:val="el-GR"/>
        </w:rPr>
        <w:t xml:space="preserve">την </w:t>
      </w:r>
      <w:r w:rsidR="00C33161">
        <w:rPr>
          <w:rFonts w:ascii="Times New Roman" w:eastAsiaTheme="minorHAnsi" w:hAnsi="Times New Roman"/>
          <w:b/>
          <w:sz w:val="24"/>
          <w:szCs w:val="24"/>
          <w:u w:val="single"/>
          <w:lang w:val="el-GR"/>
        </w:rPr>
        <w:t>Παρασκευή</w:t>
      </w:r>
      <w:r w:rsidR="00E04B87">
        <w:rPr>
          <w:rFonts w:ascii="Times New Roman" w:eastAsiaTheme="minorHAnsi" w:hAnsi="Times New Roman"/>
          <w:b/>
          <w:sz w:val="24"/>
          <w:szCs w:val="24"/>
          <w:u w:val="single"/>
          <w:lang w:val="el-GR"/>
        </w:rPr>
        <w:t>,</w:t>
      </w:r>
      <w:r w:rsidR="00C33161">
        <w:rPr>
          <w:rFonts w:ascii="Times New Roman" w:eastAsiaTheme="minorHAnsi" w:hAnsi="Times New Roman"/>
          <w:b/>
          <w:sz w:val="24"/>
          <w:szCs w:val="24"/>
          <w:u w:val="single"/>
          <w:lang w:val="el-GR"/>
        </w:rPr>
        <w:t xml:space="preserve"> 10</w:t>
      </w:r>
      <w:bookmarkStart w:id="0" w:name="_GoBack"/>
      <w:bookmarkEnd w:id="0"/>
      <w:r w:rsidR="004D45BD" w:rsidRPr="00F34989">
        <w:rPr>
          <w:rFonts w:ascii="Times New Roman" w:eastAsiaTheme="minorHAnsi" w:hAnsi="Times New Roman"/>
          <w:b/>
          <w:sz w:val="24"/>
          <w:szCs w:val="24"/>
          <w:u w:val="single"/>
          <w:lang w:val="el-GR"/>
        </w:rPr>
        <w:t xml:space="preserve"> Οκτωβρίου 202</w:t>
      </w:r>
      <w:r w:rsidR="00C33161">
        <w:rPr>
          <w:rFonts w:ascii="Times New Roman" w:eastAsiaTheme="minorHAnsi" w:hAnsi="Times New Roman"/>
          <w:b/>
          <w:sz w:val="24"/>
          <w:szCs w:val="24"/>
          <w:u w:val="single"/>
          <w:lang w:val="el-GR"/>
        </w:rPr>
        <w:t>5</w:t>
      </w:r>
      <w:r w:rsidR="004D45BD" w:rsidRPr="00980C21">
        <w:rPr>
          <w:rFonts w:ascii="Times New Roman" w:eastAsiaTheme="minorHAnsi" w:hAnsi="Times New Roman"/>
          <w:sz w:val="24"/>
          <w:szCs w:val="24"/>
          <w:lang w:val="el-GR"/>
        </w:rPr>
        <w:t xml:space="preserve"> αν θα παρευρεθείτε στη συνάντηση</w:t>
      </w:r>
      <w:r w:rsidR="00566784" w:rsidRPr="00980C21">
        <w:rPr>
          <w:rFonts w:ascii="Times New Roman" w:eastAsiaTheme="minorHAnsi" w:hAnsi="Times New Roman"/>
          <w:sz w:val="24"/>
          <w:szCs w:val="24"/>
          <w:lang w:val="el-GR"/>
        </w:rPr>
        <w:t xml:space="preserve"> και στείλετε </w:t>
      </w:r>
      <w:r w:rsidR="004D45BD" w:rsidRPr="00980C21">
        <w:rPr>
          <w:rFonts w:ascii="Times New Roman" w:eastAsiaTheme="minorHAnsi" w:hAnsi="Times New Roman"/>
          <w:sz w:val="24"/>
          <w:szCs w:val="24"/>
          <w:lang w:val="el-GR"/>
        </w:rPr>
        <w:t xml:space="preserve">το απόκομμα στο σχολείο. </w:t>
      </w:r>
    </w:p>
    <w:p w14:paraId="12A7E5D7" w14:textId="7DF39A82" w:rsidR="00801616" w:rsidRPr="00980C21" w:rsidRDefault="00F34989" w:rsidP="00801616">
      <w:pPr>
        <w:spacing w:line="259" w:lineRule="auto"/>
        <w:ind w:left="-425"/>
        <w:jc w:val="right"/>
        <w:rPr>
          <w:rFonts w:ascii="Times New Roman" w:eastAsiaTheme="minorHAnsi" w:hAnsi="Times New Roman"/>
          <w:sz w:val="24"/>
          <w:szCs w:val="24"/>
          <w:lang w:val="el-GR"/>
        </w:rPr>
      </w:pPr>
      <w:r w:rsidRPr="00F34989">
        <w:rPr>
          <w:rFonts w:ascii="Times New Roman" w:eastAsiaTheme="minorHAnsi" w:hAnsi="Times New Roman"/>
          <w:sz w:val="24"/>
          <w:szCs w:val="24"/>
          <w:lang w:val="el-GR"/>
        </w:rPr>
        <w:t>Από το Σχολείο</w:t>
      </w:r>
    </w:p>
    <w:p w14:paraId="0A20D934" w14:textId="1DA58775" w:rsidR="00C004F6" w:rsidRDefault="0025520D" w:rsidP="00CA6891">
      <w:pPr>
        <w:spacing w:line="259" w:lineRule="auto"/>
        <w:ind w:left="-993" w:right="-145"/>
        <w:rPr>
          <w:rFonts w:ascii="Times New Roman" w:eastAsiaTheme="minorHAnsi" w:hAnsi="Times New Roman"/>
          <w:sz w:val="24"/>
          <w:szCs w:val="24"/>
          <w:lang w:val="el-GR"/>
        </w:rPr>
      </w:pPr>
      <w:r w:rsidRPr="00980C21">
        <w:rPr>
          <w:rFonts w:ascii="Times New Roman" w:eastAsiaTheme="minorHAnsi" w:hAnsi="Times New Roman"/>
          <w:sz w:val="24"/>
          <w:szCs w:val="24"/>
          <w:lang w:val="el-GR"/>
        </w:rPr>
        <w:sym w:font="Wingdings" w:char="F022"/>
      </w:r>
      <w:r w:rsidR="00C004F6" w:rsidRPr="00980C21">
        <w:rPr>
          <w:rFonts w:ascii="Times New Roman" w:eastAsiaTheme="minorHAnsi" w:hAnsi="Times New Roman"/>
          <w:sz w:val="24"/>
          <w:szCs w:val="24"/>
          <w:lang w:val="el-GR"/>
        </w:rPr>
        <w:t>…………………………………………………………………………………………</w:t>
      </w:r>
      <w:r w:rsidR="00CB57BB">
        <w:rPr>
          <w:rFonts w:ascii="Times New Roman" w:eastAsiaTheme="minorHAnsi" w:hAnsi="Times New Roman"/>
          <w:sz w:val="24"/>
          <w:szCs w:val="24"/>
          <w:lang w:val="el-GR"/>
        </w:rPr>
        <w:t>............</w:t>
      </w:r>
      <w:r w:rsidR="00CA6891">
        <w:rPr>
          <w:rFonts w:ascii="Times New Roman" w:eastAsiaTheme="minorHAnsi" w:hAnsi="Times New Roman"/>
          <w:sz w:val="24"/>
          <w:szCs w:val="24"/>
          <w:lang w:val="el-GR"/>
        </w:rPr>
        <w:t>....</w:t>
      </w:r>
      <w:r w:rsidR="004D60BF">
        <w:rPr>
          <w:rFonts w:ascii="Times New Roman" w:eastAsiaTheme="minorHAnsi" w:hAnsi="Times New Roman"/>
          <w:sz w:val="24"/>
          <w:szCs w:val="24"/>
          <w:lang w:val="el-GR"/>
        </w:rPr>
        <w:t>........</w:t>
      </w:r>
      <w:r w:rsidR="00CA6891">
        <w:rPr>
          <w:rFonts w:ascii="Times New Roman" w:eastAsiaTheme="minorHAnsi" w:hAnsi="Times New Roman"/>
          <w:sz w:val="24"/>
          <w:szCs w:val="24"/>
          <w:lang w:val="el-GR"/>
        </w:rPr>
        <w:t>.</w:t>
      </w:r>
    </w:p>
    <w:p w14:paraId="3D19DBDE" w14:textId="77777777" w:rsidR="00CA6891" w:rsidRPr="00980C21" w:rsidRDefault="00CA6891" w:rsidP="00CB57BB">
      <w:pPr>
        <w:spacing w:line="259" w:lineRule="auto"/>
        <w:ind w:left="-993"/>
        <w:rPr>
          <w:rFonts w:ascii="Times New Roman" w:eastAsiaTheme="minorHAnsi" w:hAnsi="Times New Roman"/>
          <w:sz w:val="24"/>
          <w:szCs w:val="24"/>
          <w:lang w:val="el-GR"/>
        </w:rPr>
      </w:pPr>
    </w:p>
    <w:p w14:paraId="7C4FFBFB" w14:textId="1BE43D95" w:rsidR="00367CC1" w:rsidRPr="004D60BF" w:rsidRDefault="00367CC1" w:rsidP="00516F85">
      <w:pPr>
        <w:spacing w:before="120" w:after="120" w:line="259" w:lineRule="auto"/>
        <w:jc w:val="left"/>
        <w:rPr>
          <w:rFonts w:ascii="Times New Roman" w:eastAsiaTheme="minorHAnsi" w:hAnsi="Times New Roman"/>
          <w:b/>
          <w:bCs/>
          <w:sz w:val="24"/>
          <w:szCs w:val="24"/>
          <w:lang w:val="el-GR"/>
        </w:rPr>
      </w:pPr>
      <w:r w:rsidRPr="004D60BF">
        <w:rPr>
          <w:rFonts w:ascii="Times New Roman" w:eastAsiaTheme="minorHAnsi" w:hAnsi="Times New Roman"/>
          <w:b/>
          <w:bCs/>
          <w:sz w:val="24"/>
          <w:szCs w:val="24"/>
          <w:lang w:val="el-GR"/>
        </w:rPr>
        <w:t>Θα παρευρεθώ στη συνάντηση που θα</w:t>
      </w:r>
      <w:r w:rsidR="00C33161">
        <w:rPr>
          <w:rFonts w:ascii="Times New Roman" w:eastAsiaTheme="minorHAnsi" w:hAnsi="Times New Roman"/>
          <w:b/>
          <w:bCs/>
          <w:sz w:val="24"/>
          <w:szCs w:val="24"/>
          <w:lang w:val="el-GR"/>
        </w:rPr>
        <w:t xml:space="preserve"> πραγματοποιηθεί στις 15/10/2025</w:t>
      </w:r>
    </w:p>
    <w:p w14:paraId="263F93DC" w14:textId="77777777" w:rsidR="00367CC1" w:rsidRPr="004D60BF" w:rsidRDefault="00367CC1" w:rsidP="00367CC1">
      <w:pPr>
        <w:spacing w:before="120" w:after="120" w:line="259" w:lineRule="auto"/>
        <w:ind w:left="-425"/>
        <w:jc w:val="left"/>
        <w:rPr>
          <w:rFonts w:ascii="Times New Roman" w:eastAsiaTheme="minorHAnsi" w:hAnsi="Times New Roman"/>
          <w:b/>
          <w:bCs/>
          <w:sz w:val="24"/>
          <w:szCs w:val="24"/>
          <w:lang w:val="el-GR"/>
        </w:rPr>
      </w:pPr>
    </w:p>
    <w:p w14:paraId="1691454E" w14:textId="0457A0EA" w:rsidR="00F03E6B" w:rsidRPr="004D60BF" w:rsidRDefault="00F03E6B" w:rsidP="00F03E6B">
      <w:pPr>
        <w:spacing w:after="160" w:line="259" w:lineRule="auto"/>
        <w:ind w:left="-426"/>
        <w:jc w:val="left"/>
        <w:rPr>
          <w:rFonts w:ascii="Times New Roman" w:eastAsiaTheme="minorHAnsi" w:hAnsi="Times New Roman"/>
          <w:sz w:val="24"/>
          <w:szCs w:val="24"/>
          <w:lang w:val="el-GR"/>
        </w:rPr>
      </w:pPr>
      <w:r w:rsidRPr="004D60BF">
        <w:rPr>
          <w:rFonts w:ascii="Times New Roman" w:eastAsiaTheme="minorHAnsi" w:hAnsi="Times New Roman"/>
          <w:b/>
          <w:bCs/>
          <w:sz w:val="24"/>
          <w:szCs w:val="24"/>
          <w:lang w:val="el-GR"/>
        </w:rPr>
        <w:t xml:space="preserve">Αριθμός </w:t>
      </w:r>
      <w:r w:rsidR="00367CC1" w:rsidRPr="004D60BF">
        <w:rPr>
          <w:rFonts w:ascii="Times New Roman" w:eastAsiaTheme="minorHAnsi" w:hAnsi="Times New Roman"/>
          <w:b/>
          <w:bCs/>
          <w:sz w:val="24"/>
          <w:szCs w:val="24"/>
          <w:lang w:val="el-GR"/>
        </w:rPr>
        <w:t>Α</w:t>
      </w:r>
      <w:r w:rsidRPr="004D60BF">
        <w:rPr>
          <w:rFonts w:ascii="Times New Roman" w:eastAsiaTheme="minorHAnsi" w:hAnsi="Times New Roman"/>
          <w:b/>
          <w:bCs/>
          <w:sz w:val="24"/>
          <w:szCs w:val="24"/>
          <w:lang w:val="el-GR"/>
        </w:rPr>
        <w:t>τόμων:</w:t>
      </w:r>
      <w:r w:rsidR="00CB57BB" w:rsidRPr="004D60BF">
        <w:rPr>
          <w:rFonts w:ascii="Times New Roman" w:eastAsiaTheme="minorHAnsi" w:hAnsi="Times New Roman"/>
          <w:b/>
          <w:bCs/>
          <w:sz w:val="24"/>
          <w:szCs w:val="24"/>
          <w:lang w:val="el-GR"/>
        </w:rPr>
        <w:t xml:space="preserve"> </w:t>
      </w:r>
      <w:r w:rsidRPr="004D60BF">
        <w:rPr>
          <w:rFonts w:ascii="Times New Roman" w:eastAsiaTheme="minorHAnsi" w:hAnsi="Times New Roman"/>
          <w:sz w:val="24"/>
          <w:szCs w:val="24"/>
          <w:lang w:val="el-GR"/>
        </w:rPr>
        <w:t>….……………</w:t>
      </w:r>
    </w:p>
    <w:p w14:paraId="1141A752" w14:textId="45DF3CD7" w:rsidR="00F03E6B" w:rsidRDefault="00C004F6" w:rsidP="00C004F6">
      <w:pPr>
        <w:spacing w:after="160" w:line="259" w:lineRule="auto"/>
        <w:ind w:left="-426"/>
        <w:jc w:val="left"/>
        <w:rPr>
          <w:rFonts w:ascii="Times New Roman" w:eastAsiaTheme="minorHAnsi" w:hAnsi="Times New Roman"/>
          <w:sz w:val="24"/>
          <w:szCs w:val="24"/>
          <w:lang w:val="el-GR"/>
        </w:rPr>
      </w:pPr>
      <w:r w:rsidRPr="004D60BF">
        <w:rPr>
          <w:rFonts w:ascii="Times New Roman" w:eastAsiaTheme="minorHAnsi" w:hAnsi="Times New Roman"/>
          <w:b/>
          <w:bCs/>
          <w:sz w:val="24"/>
          <w:szCs w:val="24"/>
          <w:lang w:val="el-GR"/>
        </w:rPr>
        <w:t xml:space="preserve">Ονοματεπώνυμο </w:t>
      </w:r>
      <w:r w:rsidR="00367CC1" w:rsidRPr="004D60BF">
        <w:rPr>
          <w:rFonts w:ascii="Times New Roman" w:eastAsiaTheme="minorHAnsi" w:hAnsi="Times New Roman"/>
          <w:b/>
          <w:bCs/>
          <w:sz w:val="24"/>
          <w:szCs w:val="24"/>
          <w:lang w:val="el-GR"/>
        </w:rPr>
        <w:t>Μ</w:t>
      </w:r>
      <w:r w:rsidR="00F03E6B" w:rsidRPr="004D60BF">
        <w:rPr>
          <w:rFonts w:ascii="Times New Roman" w:eastAsiaTheme="minorHAnsi" w:hAnsi="Times New Roman"/>
          <w:b/>
          <w:bCs/>
          <w:sz w:val="24"/>
          <w:szCs w:val="24"/>
          <w:lang w:val="el-GR"/>
        </w:rPr>
        <w:t xml:space="preserve">αθητή/ </w:t>
      </w:r>
      <w:r w:rsidR="00367CC1" w:rsidRPr="004D60BF">
        <w:rPr>
          <w:rFonts w:ascii="Times New Roman" w:eastAsiaTheme="minorHAnsi" w:hAnsi="Times New Roman"/>
          <w:b/>
          <w:bCs/>
          <w:sz w:val="24"/>
          <w:szCs w:val="24"/>
          <w:lang w:val="el-GR"/>
        </w:rPr>
        <w:t>Μ</w:t>
      </w:r>
      <w:r w:rsidR="00F03E6B" w:rsidRPr="004D60BF">
        <w:rPr>
          <w:rFonts w:ascii="Times New Roman" w:eastAsiaTheme="minorHAnsi" w:hAnsi="Times New Roman"/>
          <w:b/>
          <w:bCs/>
          <w:sz w:val="24"/>
          <w:szCs w:val="24"/>
          <w:lang w:val="el-GR"/>
        </w:rPr>
        <w:t>αθήτριας</w:t>
      </w:r>
      <w:r w:rsidRPr="004D60BF">
        <w:rPr>
          <w:rFonts w:ascii="Times New Roman" w:eastAsiaTheme="minorHAnsi" w:hAnsi="Times New Roman"/>
          <w:b/>
          <w:bCs/>
          <w:sz w:val="24"/>
          <w:szCs w:val="24"/>
          <w:lang w:val="el-GR"/>
        </w:rPr>
        <w:t>:</w:t>
      </w:r>
      <w:r w:rsidR="00CB57BB" w:rsidRPr="004D60BF">
        <w:rPr>
          <w:rFonts w:ascii="Times New Roman" w:eastAsiaTheme="minorHAnsi" w:hAnsi="Times New Roman"/>
          <w:b/>
          <w:bCs/>
          <w:sz w:val="24"/>
          <w:szCs w:val="24"/>
          <w:lang w:val="el-GR"/>
        </w:rPr>
        <w:t xml:space="preserve"> </w:t>
      </w:r>
      <w:r w:rsidR="004D60BF">
        <w:rPr>
          <w:rFonts w:ascii="Times New Roman" w:eastAsiaTheme="minorHAnsi" w:hAnsi="Times New Roman"/>
          <w:sz w:val="24"/>
          <w:szCs w:val="24"/>
          <w:lang w:val="el-GR"/>
        </w:rPr>
        <w:t>………………………………………………………</w:t>
      </w:r>
      <w:r w:rsidRPr="004D60BF">
        <w:rPr>
          <w:rFonts w:ascii="Times New Roman" w:eastAsiaTheme="minorHAnsi" w:hAnsi="Times New Roman"/>
          <w:sz w:val="24"/>
          <w:szCs w:val="24"/>
          <w:lang w:val="el-GR"/>
        </w:rPr>
        <w:t xml:space="preserve"> </w:t>
      </w:r>
    </w:p>
    <w:p w14:paraId="202DE092" w14:textId="7F52EBA5" w:rsidR="00C737A9" w:rsidRPr="004D60BF" w:rsidRDefault="00C737A9" w:rsidP="00C004F6">
      <w:pPr>
        <w:spacing w:after="160" w:line="259" w:lineRule="auto"/>
        <w:ind w:left="-426"/>
        <w:jc w:val="left"/>
        <w:rPr>
          <w:rFonts w:ascii="Times New Roman" w:eastAsiaTheme="minorHAnsi" w:hAnsi="Times New Roman"/>
          <w:sz w:val="24"/>
          <w:szCs w:val="24"/>
          <w:lang w:val="el-GR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val="el-GR"/>
        </w:rPr>
        <w:t>Τμήμα:</w:t>
      </w:r>
      <w:r>
        <w:rPr>
          <w:rFonts w:ascii="Times New Roman" w:eastAsiaTheme="minorHAnsi" w:hAnsi="Times New Roman"/>
          <w:sz w:val="24"/>
          <w:szCs w:val="24"/>
          <w:lang w:val="el-GR"/>
        </w:rPr>
        <w:t xml:space="preserve"> .......</w:t>
      </w:r>
    </w:p>
    <w:p w14:paraId="71B00379" w14:textId="0180B6FE" w:rsidR="00C004F6" w:rsidRPr="004D60BF" w:rsidRDefault="00F03E6B" w:rsidP="00C004F6">
      <w:pPr>
        <w:spacing w:after="160" w:line="259" w:lineRule="auto"/>
        <w:ind w:left="-426"/>
        <w:jc w:val="left"/>
        <w:rPr>
          <w:rFonts w:ascii="Times New Roman" w:eastAsiaTheme="minorHAnsi" w:hAnsi="Times New Roman"/>
          <w:b/>
          <w:bCs/>
          <w:sz w:val="24"/>
          <w:szCs w:val="24"/>
          <w:lang w:val="el-GR"/>
        </w:rPr>
      </w:pPr>
      <w:r w:rsidRPr="004D60BF">
        <w:rPr>
          <w:rFonts w:ascii="Times New Roman" w:eastAsiaTheme="minorHAnsi" w:hAnsi="Times New Roman"/>
          <w:b/>
          <w:bCs/>
          <w:sz w:val="24"/>
          <w:szCs w:val="24"/>
          <w:lang w:val="el-GR"/>
        </w:rPr>
        <w:t>Υπογραφή</w:t>
      </w:r>
      <w:r w:rsidR="00C004F6" w:rsidRPr="004D60BF">
        <w:rPr>
          <w:rFonts w:ascii="Times New Roman" w:eastAsiaTheme="minorHAnsi" w:hAnsi="Times New Roman"/>
          <w:b/>
          <w:bCs/>
          <w:sz w:val="24"/>
          <w:szCs w:val="24"/>
          <w:lang w:val="el-GR"/>
        </w:rPr>
        <w:t xml:space="preserve"> Γονέα</w:t>
      </w:r>
      <w:r w:rsidR="00516F85" w:rsidRPr="004D60BF">
        <w:rPr>
          <w:rFonts w:ascii="Times New Roman" w:eastAsiaTheme="minorHAnsi" w:hAnsi="Times New Roman"/>
          <w:b/>
          <w:bCs/>
          <w:sz w:val="24"/>
          <w:szCs w:val="24"/>
          <w:lang w:val="el-GR"/>
        </w:rPr>
        <w:t>/Κηδεμόνα</w:t>
      </w:r>
      <w:r w:rsidR="00C004F6" w:rsidRPr="004D60BF">
        <w:rPr>
          <w:rFonts w:ascii="Times New Roman" w:eastAsiaTheme="minorHAnsi" w:hAnsi="Times New Roman"/>
          <w:b/>
          <w:bCs/>
          <w:sz w:val="24"/>
          <w:szCs w:val="24"/>
          <w:lang w:val="el-GR"/>
        </w:rPr>
        <w:t xml:space="preserve">: </w:t>
      </w:r>
      <w:r w:rsidR="00C004F6" w:rsidRPr="004D60BF">
        <w:rPr>
          <w:rFonts w:ascii="Times New Roman" w:eastAsiaTheme="minorHAnsi" w:hAnsi="Times New Roman"/>
          <w:bCs/>
          <w:sz w:val="24"/>
          <w:szCs w:val="24"/>
          <w:lang w:val="el-GR"/>
        </w:rPr>
        <w:t>……………………………………….</w:t>
      </w:r>
      <w:r w:rsidR="00383ADD" w:rsidRPr="004D60BF">
        <w:rPr>
          <w:rFonts w:ascii="Times New Roman" w:eastAsiaTheme="minorHAnsi" w:hAnsi="Times New Roman"/>
          <w:bCs/>
          <w:sz w:val="24"/>
          <w:szCs w:val="24"/>
          <w:lang w:val="el-GR"/>
        </w:rPr>
        <w:t>.......................</w:t>
      </w:r>
      <w:r w:rsidR="004D60BF">
        <w:rPr>
          <w:rFonts w:ascii="Times New Roman" w:eastAsiaTheme="minorHAnsi" w:hAnsi="Times New Roman"/>
          <w:bCs/>
          <w:sz w:val="24"/>
          <w:szCs w:val="24"/>
          <w:lang w:val="el-GR"/>
        </w:rPr>
        <w:t>................</w:t>
      </w:r>
    </w:p>
    <w:p w14:paraId="12FA90BA" w14:textId="77777777" w:rsidR="00C004F6" w:rsidRPr="004D60BF" w:rsidRDefault="00C004F6" w:rsidP="006913D6">
      <w:pPr>
        <w:tabs>
          <w:tab w:val="left" w:pos="142"/>
          <w:tab w:val="left" w:pos="426"/>
        </w:tabs>
        <w:spacing w:after="160" w:line="259" w:lineRule="auto"/>
        <w:ind w:left="142"/>
        <w:jc w:val="left"/>
        <w:rPr>
          <w:rFonts w:ascii="Times New Roman" w:eastAsiaTheme="minorHAnsi" w:hAnsi="Times New Roman"/>
          <w:sz w:val="24"/>
          <w:szCs w:val="24"/>
          <w:lang w:val="el-GR"/>
        </w:rPr>
      </w:pPr>
    </w:p>
    <w:sectPr w:rsidR="00C004F6" w:rsidRPr="004D60BF" w:rsidSect="00C737A9">
      <w:footerReference w:type="default" r:id="rId8"/>
      <w:headerReference w:type="first" r:id="rId9"/>
      <w:pgSz w:w="11906" w:h="16838" w:code="9"/>
      <w:pgMar w:top="1021" w:right="1531" w:bottom="1134" w:left="1474" w:header="425" w:footer="34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67D5CF" w14:textId="77777777" w:rsidR="00A238DF" w:rsidRDefault="00A238DF">
      <w:r>
        <w:separator/>
      </w:r>
    </w:p>
  </w:endnote>
  <w:endnote w:type="continuationSeparator" w:id="0">
    <w:p w14:paraId="6B867550" w14:textId="77777777" w:rsidR="00A238DF" w:rsidRDefault="00A23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D9E57B" w14:textId="77777777" w:rsidR="008E2AAB" w:rsidRPr="001400FE" w:rsidRDefault="008E2AAB" w:rsidP="00AD2475">
    <w:pPr>
      <w:jc w:val="center"/>
      <w:rPr>
        <w:i/>
        <w:sz w:val="18"/>
        <w:szCs w:val="18"/>
        <w:lang w:val="el-GR"/>
      </w:rPr>
    </w:pPr>
  </w:p>
  <w:p w14:paraId="334566B7" w14:textId="77777777" w:rsidR="008E2AAB" w:rsidRDefault="008E2A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F4C6D8" w14:textId="77777777" w:rsidR="00A238DF" w:rsidRDefault="00A238DF">
      <w:r>
        <w:separator/>
      </w:r>
    </w:p>
  </w:footnote>
  <w:footnote w:type="continuationSeparator" w:id="0">
    <w:p w14:paraId="5258523C" w14:textId="77777777" w:rsidR="00A238DF" w:rsidRDefault="00A23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E457A" w14:textId="1B382F53" w:rsidR="008E2AAB" w:rsidRPr="008F1A39" w:rsidRDefault="008E2AAB" w:rsidP="00367CC1">
    <w:pPr>
      <w:pStyle w:val="Header"/>
      <w:tabs>
        <w:tab w:val="left" w:pos="770"/>
      </w:tabs>
      <w:rPr>
        <w:rFonts w:cs="Arial"/>
        <w:sz w:val="2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23078"/>
    <w:multiLevelType w:val="hybridMultilevel"/>
    <w:tmpl w:val="597420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A023EC"/>
    <w:multiLevelType w:val="hybridMultilevel"/>
    <w:tmpl w:val="11F4FEF8"/>
    <w:lvl w:ilvl="0" w:tplc="B63A5EEC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56763"/>
    <w:multiLevelType w:val="hybridMultilevel"/>
    <w:tmpl w:val="252C7D7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36883"/>
    <w:multiLevelType w:val="hybridMultilevel"/>
    <w:tmpl w:val="6D02618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0138DD"/>
    <w:multiLevelType w:val="hybridMultilevel"/>
    <w:tmpl w:val="740C5F9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35826"/>
    <w:multiLevelType w:val="hybridMultilevel"/>
    <w:tmpl w:val="D3C6F044"/>
    <w:lvl w:ilvl="0" w:tplc="1242F52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9E6524"/>
    <w:multiLevelType w:val="hybridMultilevel"/>
    <w:tmpl w:val="75B4D9D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EB6EEA"/>
    <w:multiLevelType w:val="hybridMultilevel"/>
    <w:tmpl w:val="51D8578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1CA32EF"/>
    <w:multiLevelType w:val="hybridMultilevel"/>
    <w:tmpl w:val="835AB05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681E7D"/>
    <w:multiLevelType w:val="hybridMultilevel"/>
    <w:tmpl w:val="D070063A"/>
    <w:lvl w:ilvl="0" w:tplc="ECA61B7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EE136A"/>
    <w:multiLevelType w:val="hybridMultilevel"/>
    <w:tmpl w:val="E2CC3662"/>
    <w:lvl w:ilvl="0" w:tplc="1242F52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0A05B1"/>
    <w:multiLevelType w:val="hybridMultilevel"/>
    <w:tmpl w:val="EA4CED44"/>
    <w:lvl w:ilvl="0" w:tplc="E99CB122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2C0BB8"/>
    <w:multiLevelType w:val="hybridMultilevel"/>
    <w:tmpl w:val="B8B45C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20300F6"/>
    <w:multiLevelType w:val="hybridMultilevel"/>
    <w:tmpl w:val="FE18AB96"/>
    <w:lvl w:ilvl="0" w:tplc="04080001">
      <w:start w:val="1"/>
      <w:numFmt w:val="bullet"/>
      <w:lvlText w:val=""/>
      <w:lvlJc w:val="left"/>
      <w:pPr>
        <w:tabs>
          <w:tab w:val="num" w:pos="788"/>
        </w:tabs>
        <w:ind w:left="78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14" w15:restartNumberingAfterBreak="0">
    <w:nsid w:val="234E1B40"/>
    <w:multiLevelType w:val="hybridMultilevel"/>
    <w:tmpl w:val="4F22365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A72907"/>
    <w:multiLevelType w:val="hybridMultilevel"/>
    <w:tmpl w:val="6B169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3473F9"/>
    <w:multiLevelType w:val="hybridMultilevel"/>
    <w:tmpl w:val="F20694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62339E"/>
    <w:multiLevelType w:val="hybridMultilevel"/>
    <w:tmpl w:val="FE3CF3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FF1A75"/>
    <w:multiLevelType w:val="hybridMultilevel"/>
    <w:tmpl w:val="C674FE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E50445"/>
    <w:multiLevelType w:val="hybridMultilevel"/>
    <w:tmpl w:val="C8AAD2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225844"/>
    <w:multiLevelType w:val="hybridMultilevel"/>
    <w:tmpl w:val="43C8CF82"/>
    <w:lvl w:ilvl="0" w:tplc="0408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570F3E"/>
    <w:multiLevelType w:val="hybridMultilevel"/>
    <w:tmpl w:val="FC9EEFD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F826D7"/>
    <w:multiLevelType w:val="hybridMultilevel"/>
    <w:tmpl w:val="D702149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E814B3"/>
    <w:multiLevelType w:val="hybridMultilevel"/>
    <w:tmpl w:val="52F4D4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14478C"/>
    <w:multiLevelType w:val="hybridMultilevel"/>
    <w:tmpl w:val="678241D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6A5FCE"/>
    <w:multiLevelType w:val="hybridMultilevel"/>
    <w:tmpl w:val="98AEB388"/>
    <w:lvl w:ilvl="0" w:tplc="E00A8DD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D537E0E"/>
    <w:multiLevelType w:val="hybridMultilevel"/>
    <w:tmpl w:val="9F7011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FBC79AA"/>
    <w:multiLevelType w:val="hybridMultilevel"/>
    <w:tmpl w:val="6142A48E"/>
    <w:lvl w:ilvl="0" w:tplc="080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8" w15:restartNumberingAfterBreak="0">
    <w:nsid w:val="64283000"/>
    <w:multiLevelType w:val="hybridMultilevel"/>
    <w:tmpl w:val="6DA825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355F6F"/>
    <w:multiLevelType w:val="hybridMultilevel"/>
    <w:tmpl w:val="CAF252BE"/>
    <w:lvl w:ilvl="0" w:tplc="1242F52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771A69"/>
    <w:multiLevelType w:val="hybridMultilevel"/>
    <w:tmpl w:val="A2D44308"/>
    <w:lvl w:ilvl="0" w:tplc="1242F52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3452F4"/>
    <w:multiLevelType w:val="hybridMultilevel"/>
    <w:tmpl w:val="3390A37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86A737E"/>
    <w:multiLevelType w:val="hybridMultilevel"/>
    <w:tmpl w:val="F2E6EB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672DB8"/>
    <w:multiLevelType w:val="hybridMultilevel"/>
    <w:tmpl w:val="56568C0E"/>
    <w:lvl w:ilvl="0" w:tplc="1242F5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E20B2A"/>
    <w:multiLevelType w:val="hybridMultilevel"/>
    <w:tmpl w:val="58C8653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7C70C7"/>
    <w:multiLevelType w:val="hybridMultilevel"/>
    <w:tmpl w:val="45F8BE90"/>
    <w:lvl w:ilvl="0" w:tplc="35E01A46">
      <w:start w:val="1"/>
      <w:numFmt w:val="bullet"/>
      <w:lvlText w:val="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color w:val="FF0000"/>
      </w:rPr>
    </w:lvl>
    <w:lvl w:ilvl="1" w:tplc="0408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  <w:color w:val="FF0000"/>
      </w:rPr>
    </w:lvl>
    <w:lvl w:ilvl="2" w:tplc="0408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FF0000"/>
      </w:rPr>
    </w:lvl>
    <w:lvl w:ilvl="3" w:tplc="0408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6" w15:restartNumberingAfterBreak="0">
    <w:nsid w:val="73206200"/>
    <w:multiLevelType w:val="hybridMultilevel"/>
    <w:tmpl w:val="AEF226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BD52C1"/>
    <w:multiLevelType w:val="hybridMultilevel"/>
    <w:tmpl w:val="F942DA94"/>
    <w:lvl w:ilvl="0" w:tplc="07F488F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0164FA"/>
    <w:multiLevelType w:val="hybridMultilevel"/>
    <w:tmpl w:val="2954FD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9C0357"/>
    <w:multiLevelType w:val="hybridMultilevel"/>
    <w:tmpl w:val="7C6806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B25309"/>
    <w:multiLevelType w:val="hybridMultilevel"/>
    <w:tmpl w:val="62B099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FD15257"/>
    <w:multiLevelType w:val="hybridMultilevel"/>
    <w:tmpl w:val="44921668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2"/>
  </w:num>
  <w:num w:numId="3">
    <w:abstractNumId w:val="15"/>
  </w:num>
  <w:num w:numId="4">
    <w:abstractNumId w:val="37"/>
  </w:num>
  <w:num w:numId="5">
    <w:abstractNumId w:val="6"/>
  </w:num>
  <w:num w:numId="6">
    <w:abstractNumId w:val="31"/>
  </w:num>
  <w:num w:numId="7">
    <w:abstractNumId w:val="9"/>
  </w:num>
  <w:num w:numId="8">
    <w:abstractNumId w:val="35"/>
  </w:num>
  <w:num w:numId="9">
    <w:abstractNumId w:val="20"/>
  </w:num>
  <w:num w:numId="10">
    <w:abstractNumId w:val="27"/>
  </w:num>
  <w:num w:numId="11">
    <w:abstractNumId w:val="13"/>
  </w:num>
  <w:num w:numId="12">
    <w:abstractNumId w:val="22"/>
  </w:num>
  <w:num w:numId="13">
    <w:abstractNumId w:val="32"/>
  </w:num>
  <w:num w:numId="14">
    <w:abstractNumId w:val="28"/>
  </w:num>
  <w:num w:numId="15">
    <w:abstractNumId w:val="18"/>
  </w:num>
  <w:num w:numId="16">
    <w:abstractNumId w:val="11"/>
  </w:num>
  <w:num w:numId="17">
    <w:abstractNumId w:val="23"/>
  </w:num>
  <w:num w:numId="18">
    <w:abstractNumId w:val="0"/>
  </w:num>
  <w:num w:numId="19">
    <w:abstractNumId w:val="5"/>
  </w:num>
  <w:num w:numId="20">
    <w:abstractNumId w:val="10"/>
  </w:num>
  <w:num w:numId="21">
    <w:abstractNumId w:val="29"/>
  </w:num>
  <w:num w:numId="22">
    <w:abstractNumId w:val="30"/>
  </w:num>
  <w:num w:numId="23">
    <w:abstractNumId w:val="33"/>
  </w:num>
  <w:num w:numId="24">
    <w:abstractNumId w:val="40"/>
  </w:num>
  <w:num w:numId="25">
    <w:abstractNumId w:val="7"/>
  </w:num>
  <w:num w:numId="26">
    <w:abstractNumId w:val="17"/>
  </w:num>
  <w:num w:numId="27">
    <w:abstractNumId w:val="16"/>
  </w:num>
  <w:num w:numId="28">
    <w:abstractNumId w:val="21"/>
  </w:num>
  <w:num w:numId="29">
    <w:abstractNumId w:val="24"/>
  </w:num>
  <w:num w:numId="30">
    <w:abstractNumId w:val="8"/>
  </w:num>
  <w:num w:numId="31">
    <w:abstractNumId w:val="39"/>
  </w:num>
  <w:num w:numId="32">
    <w:abstractNumId w:val="25"/>
  </w:num>
  <w:num w:numId="33">
    <w:abstractNumId w:val="1"/>
  </w:num>
  <w:num w:numId="34">
    <w:abstractNumId w:val="38"/>
  </w:num>
  <w:num w:numId="35">
    <w:abstractNumId w:val="14"/>
  </w:num>
  <w:num w:numId="36">
    <w:abstractNumId w:val="41"/>
  </w:num>
  <w:num w:numId="37">
    <w:abstractNumId w:val="26"/>
  </w:num>
  <w:num w:numId="38">
    <w:abstractNumId w:val="2"/>
  </w:num>
  <w:num w:numId="39">
    <w:abstractNumId w:val="36"/>
  </w:num>
  <w:num w:numId="40">
    <w:abstractNumId w:val="34"/>
  </w:num>
  <w:num w:numId="41">
    <w:abstractNumId w:val="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23E"/>
    <w:rsid w:val="0000253A"/>
    <w:rsid w:val="00002C65"/>
    <w:rsid w:val="0000447F"/>
    <w:rsid w:val="0000535C"/>
    <w:rsid w:val="00013C54"/>
    <w:rsid w:val="00013F70"/>
    <w:rsid w:val="0001523E"/>
    <w:rsid w:val="00017772"/>
    <w:rsid w:val="00020D95"/>
    <w:rsid w:val="00022C3F"/>
    <w:rsid w:val="000243D1"/>
    <w:rsid w:val="0003369B"/>
    <w:rsid w:val="00035AF8"/>
    <w:rsid w:val="00042379"/>
    <w:rsid w:val="0005152A"/>
    <w:rsid w:val="000556A2"/>
    <w:rsid w:val="0006680A"/>
    <w:rsid w:val="000705FA"/>
    <w:rsid w:val="00071E90"/>
    <w:rsid w:val="00081048"/>
    <w:rsid w:val="00081E5E"/>
    <w:rsid w:val="00083752"/>
    <w:rsid w:val="00087373"/>
    <w:rsid w:val="00096CF0"/>
    <w:rsid w:val="000A1B5A"/>
    <w:rsid w:val="000A2B3D"/>
    <w:rsid w:val="000B1020"/>
    <w:rsid w:val="000B1035"/>
    <w:rsid w:val="000B6863"/>
    <w:rsid w:val="000D5BA1"/>
    <w:rsid w:val="000D5C70"/>
    <w:rsid w:val="000E11A6"/>
    <w:rsid w:val="000E1B27"/>
    <w:rsid w:val="000E2D1E"/>
    <w:rsid w:val="000E2E26"/>
    <w:rsid w:val="000E36BA"/>
    <w:rsid w:val="000E41A4"/>
    <w:rsid w:val="000E52F7"/>
    <w:rsid w:val="000E6938"/>
    <w:rsid w:val="000F523D"/>
    <w:rsid w:val="00100782"/>
    <w:rsid w:val="001164C6"/>
    <w:rsid w:val="00116DD4"/>
    <w:rsid w:val="00121375"/>
    <w:rsid w:val="00123660"/>
    <w:rsid w:val="0012381D"/>
    <w:rsid w:val="00127D86"/>
    <w:rsid w:val="00130173"/>
    <w:rsid w:val="001400FE"/>
    <w:rsid w:val="0014182A"/>
    <w:rsid w:val="001419F2"/>
    <w:rsid w:val="001440C3"/>
    <w:rsid w:val="00155F63"/>
    <w:rsid w:val="00166DD0"/>
    <w:rsid w:val="00167C0C"/>
    <w:rsid w:val="0017706E"/>
    <w:rsid w:val="00181223"/>
    <w:rsid w:val="0018181C"/>
    <w:rsid w:val="0018302F"/>
    <w:rsid w:val="00186CD0"/>
    <w:rsid w:val="00193C2B"/>
    <w:rsid w:val="0019461C"/>
    <w:rsid w:val="0019522C"/>
    <w:rsid w:val="001A0060"/>
    <w:rsid w:val="001A0C63"/>
    <w:rsid w:val="001A0DCB"/>
    <w:rsid w:val="001A347B"/>
    <w:rsid w:val="001A7E20"/>
    <w:rsid w:val="001B1168"/>
    <w:rsid w:val="001B3E41"/>
    <w:rsid w:val="001C0E7F"/>
    <w:rsid w:val="001C5C96"/>
    <w:rsid w:val="001D43AE"/>
    <w:rsid w:val="001E28C0"/>
    <w:rsid w:val="001E44EE"/>
    <w:rsid w:val="001E4C51"/>
    <w:rsid w:val="001F273F"/>
    <w:rsid w:val="001F6B45"/>
    <w:rsid w:val="001F77BC"/>
    <w:rsid w:val="00202348"/>
    <w:rsid w:val="00203129"/>
    <w:rsid w:val="002053B2"/>
    <w:rsid w:val="0021317E"/>
    <w:rsid w:val="002234A9"/>
    <w:rsid w:val="00226A7C"/>
    <w:rsid w:val="002365BC"/>
    <w:rsid w:val="00243A73"/>
    <w:rsid w:val="00244A50"/>
    <w:rsid w:val="00246F4D"/>
    <w:rsid w:val="0025427E"/>
    <w:rsid w:val="0025520D"/>
    <w:rsid w:val="00262D80"/>
    <w:rsid w:val="002644C6"/>
    <w:rsid w:val="002702FD"/>
    <w:rsid w:val="002738DB"/>
    <w:rsid w:val="002813AD"/>
    <w:rsid w:val="0028600B"/>
    <w:rsid w:val="002927D1"/>
    <w:rsid w:val="0029621D"/>
    <w:rsid w:val="002964D7"/>
    <w:rsid w:val="002A2460"/>
    <w:rsid w:val="002A6429"/>
    <w:rsid w:val="002A6D08"/>
    <w:rsid w:val="002A6E3A"/>
    <w:rsid w:val="002C0079"/>
    <w:rsid w:val="002C41B2"/>
    <w:rsid w:val="002C7EEA"/>
    <w:rsid w:val="002D0B3F"/>
    <w:rsid w:val="002D28E2"/>
    <w:rsid w:val="002D4465"/>
    <w:rsid w:val="002D5BCC"/>
    <w:rsid w:val="002E0534"/>
    <w:rsid w:val="002E0926"/>
    <w:rsid w:val="002E1EB7"/>
    <w:rsid w:val="00302754"/>
    <w:rsid w:val="00304FD4"/>
    <w:rsid w:val="0031251A"/>
    <w:rsid w:val="003214CE"/>
    <w:rsid w:val="00322BDA"/>
    <w:rsid w:val="00324032"/>
    <w:rsid w:val="00325154"/>
    <w:rsid w:val="003276B8"/>
    <w:rsid w:val="00331541"/>
    <w:rsid w:val="00332C9D"/>
    <w:rsid w:val="00334D95"/>
    <w:rsid w:val="003377E7"/>
    <w:rsid w:val="0034367F"/>
    <w:rsid w:val="003444C7"/>
    <w:rsid w:val="00346807"/>
    <w:rsid w:val="00347C8E"/>
    <w:rsid w:val="00352127"/>
    <w:rsid w:val="00352C20"/>
    <w:rsid w:val="003535B2"/>
    <w:rsid w:val="00353C2B"/>
    <w:rsid w:val="0036160B"/>
    <w:rsid w:val="00366E2A"/>
    <w:rsid w:val="00367BB1"/>
    <w:rsid w:val="00367CC1"/>
    <w:rsid w:val="00367F4D"/>
    <w:rsid w:val="003742BE"/>
    <w:rsid w:val="0038351E"/>
    <w:rsid w:val="0038367B"/>
    <w:rsid w:val="00383ADD"/>
    <w:rsid w:val="00390C25"/>
    <w:rsid w:val="00390CC4"/>
    <w:rsid w:val="00391885"/>
    <w:rsid w:val="0039400A"/>
    <w:rsid w:val="003A75A2"/>
    <w:rsid w:val="003B5599"/>
    <w:rsid w:val="003B5771"/>
    <w:rsid w:val="003B73EF"/>
    <w:rsid w:val="003C152B"/>
    <w:rsid w:val="003C5879"/>
    <w:rsid w:val="003D2820"/>
    <w:rsid w:val="003D377E"/>
    <w:rsid w:val="003E5057"/>
    <w:rsid w:val="003F02A4"/>
    <w:rsid w:val="003F1C6D"/>
    <w:rsid w:val="003F76C4"/>
    <w:rsid w:val="003F7D17"/>
    <w:rsid w:val="00400067"/>
    <w:rsid w:val="00400E8F"/>
    <w:rsid w:val="0040411A"/>
    <w:rsid w:val="00407D44"/>
    <w:rsid w:val="004129F7"/>
    <w:rsid w:val="00415515"/>
    <w:rsid w:val="004160CC"/>
    <w:rsid w:val="00416553"/>
    <w:rsid w:val="004173E5"/>
    <w:rsid w:val="004203F3"/>
    <w:rsid w:val="00422392"/>
    <w:rsid w:val="00422662"/>
    <w:rsid w:val="0042454D"/>
    <w:rsid w:val="004246B0"/>
    <w:rsid w:val="00424CEE"/>
    <w:rsid w:val="00424E23"/>
    <w:rsid w:val="004259B9"/>
    <w:rsid w:val="00427381"/>
    <w:rsid w:val="004274D3"/>
    <w:rsid w:val="004274ED"/>
    <w:rsid w:val="0043549A"/>
    <w:rsid w:val="00435CFC"/>
    <w:rsid w:val="00440DDF"/>
    <w:rsid w:val="004473F6"/>
    <w:rsid w:val="004643AD"/>
    <w:rsid w:val="004673A0"/>
    <w:rsid w:val="00470424"/>
    <w:rsid w:val="00472E09"/>
    <w:rsid w:val="00475297"/>
    <w:rsid w:val="00480E8F"/>
    <w:rsid w:val="00483BF5"/>
    <w:rsid w:val="00485906"/>
    <w:rsid w:val="00485FCB"/>
    <w:rsid w:val="0048611F"/>
    <w:rsid w:val="004905B6"/>
    <w:rsid w:val="00494E24"/>
    <w:rsid w:val="00496361"/>
    <w:rsid w:val="00496ADE"/>
    <w:rsid w:val="004A360B"/>
    <w:rsid w:val="004A6E90"/>
    <w:rsid w:val="004A7757"/>
    <w:rsid w:val="004A7959"/>
    <w:rsid w:val="004A79AD"/>
    <w:rsid w:val="004C010B"/>
    <w:rsid w:val="004C449B"/>
    <w:rsid w:val="004D0C03"/>
    <w:rsid w:val="004D14F8"/>
    <w:rsid w:val="004D3B91"/>
    <w:rsid w:val="004D45BD"/>
    <w:rsid w:val="004D4744"/>
    <w:rsid w:val="004D602A"/>
    <w:rsid w:val="004D60BF"/>
    <w:rsid w:val="004E344C"/>
    <w:rsid w:val="004E4E1E"/>
    <w:rsid w:val="004E62A7"/>
    <w:rsid w:val="004F065E"/>
    <w:rsid w:val="004F2CD0"/>
    <w:rsid w:val="004F51B2"/>
    <w:rsid w:val="005020D1"/>
    <w:rsid w:val="00515D8A"/>
    <w:rsid w:val="00516F85"/>
    <w:rsid w:val="0052080F"/>
    <w:rsid w:val="00530107"/>
    <w:rsid w:val="00532E61"/>
    <w:rsid w:val="0053479E"/>
    <w:rsid w:val="00534DAC"/>
    <w:rsid w:val="005362C4"/>
    <w:rsid w:val="005371FA"/>
    <w:rsid w:val="00537B66"/>
    <w:rsid w:val="00541674"/>
    <w:rsid w:val="005426F2"/>
    <w:rsid w:val="0054331B"/>
    <w:rsid w:val="00546B58"/>
    <w:rsid w:val="00550B44"/>
    <w:rsid w:val="005514BA"/>
    <w:rsid w:val="00557AD7"/>
    <w:rsid w:val="00564067"/>
    <w:rsid w:val="00566435"/>
    <w:rsid w:val="00566784"/>
    <w:rsid w:val="00571409"/>
    <w:rsid w:val="00574E9D"/>
    <w:rsid w:val="00586FB8"/>
    <w:rsid w:val="00590499"/>
    <w:rsid w:val="00590DD6"/>
    <w:rsid w:val="005921AE"/>
    <w:rsid w:val="0059668A"/>
    <w:rsid w:val="005A1BC8"/>
    <w:rsid w:val="005A321B"/>
    <w:rsid w:val="005A4776"/>
    <w:rsid w:val="005A4CDC"/>
    <w:rsid w:val="005B209F"/>
    <w:rsid w:val="005D6378"/>
    <w:rsid w:val="005D6DBF"/>
    <w:rsid w:val="005E266F"/>
    <w:rsid w:val="005E4B7D"/>
    <w:rsid w:val="005E5DEE"/>
    <w:rsid w:val="005E79B6"/>
    <w:rsid w:val="005F12FA"/>
    <w:rsid w:val="005F3215"/>
    <w:rsid w:val="005F3519"/>
    <w:rsid w:val="005F61A4"/>
    <w:rsid w:val="005F7E84"/>
    <w:rsid w:val="0060358A"/>
    <w:rsid w:val="0061023F"/>
    <w:rsid w:val="00613603"/>
    <w:rsid w:val="0061470F"/>
    <w:rsid w:val="00617AF4"/>
    <w:rsid w:val="00620DED"/>
    <w:rsid w:val="00621E2A"/>
    <w:rsid w:val="006230D9"/>
    <w:rsid w:val="00625F8C"/>
    <w:rsid w:val="006303DD"/>
    <w:rsid w:val="0063044F"/>
    <w:rsid w:val="006334AE"/>
    <w:rsid w:val="00636D0A"/>
    <w:rsid w:val="006424E7"/>
    <w:rsid w:val="006513FC"/>
    <w:rsid w:val="00653DA8"/>
    <w:rsid w:val="00654AD2"/>
    <w:rsid w:val="006647BA"/>
    <w:rsid w:val="0066638F"/>
    <w:rsid w:val="00666683"/>
    <w:rsid w:val="0066718B"/>
    <w:rsid w:val="0067116C"/>
    <w:rsid w:val="00673470"/>
    <w:rsid w:val="00675BAC"/>
    <w:rsid w:val="00675E4D"/>
    <w:rsid w:val="00675E57"/>
    <w:rsid w:val="00681999"/>
    <w:rsid w:val="00681FB5"/>
    <w:rsid w:val="00683BAD"/>
    <w:rsid w:val="00683FF7"/>
    <w:rsid w:val="0068625C"/>
    <w:rsid w:val="006913D6"/>
    <w:rsid w:val="00692D0F"/>
    <w:rsid w:val="006A0724"/>
    <w:rsid w:val="006A7A24"/>
    <w:rsid w:val="006B4421"/>
    <w:rsid w:val="006B5173"/>
    <w:rsid w:val="006B67FF"/>
    <w:rsid w:val="006C4B54"/>
    <w:rsid w:val="006C66C0"/>
    <w:rsid w:val="006D1E31"/>
    <w:rsid w:val="006D486C"/>
    <w:rsid w:val="006D54E6"/>
    <w:rsid w:val="006D5C8B"/>
    <w:rsid w:val="006E09DA"/>
    <w:rsid w:val="006E4F2D"/>
    <w:rsid w:val="006E661B"/>
    <w:rsid w:val="006F0712"/>
    <w:rsid w:val="00701B16"/>
    <w:rsid w:val="00702104"/>
    <w:rsid w:val="007035FF"/>
    <w:rsid w:val="007049E9"/>
    <w:rsid w:val="00707116"/>
    <w:rsid w:val="00712FB6"/>
    <w:rsid w:val="00714853"/>
    <w:rsid w:val="00715256"/>
    <w:rsid w:val="00722A18"/>
    <w:rsid w:val="00723C91"/>
    <w:rsid w:val="0072678D"/>
    <w:rsid w:val="00735C4F"/>
    <w:rsid w:val="0074194E"/>
    <w:rsid w:val="007444C2"/>
    <w:rsid w:val="00744D84"/>
    <w:rsid w:val="007450FF"/>
    <w:rsid w:val="00745A8F"/>
    <w:rsid w:val="00754751"/>
    <w:rsid w:val="00757F63"/>
    <w:rsid w:val="00762930"/>
    <w:rsid w:val="00763769"/>
    <w:rsid w:val="00764A2B"/>
    <w:rsid w:val="00770924"/>
    <w:rsid w:val="0077322E"/>
    <w:rsid w:val="0077765B"/>
    <w:rsid w:val="007802F2"/>
    <w:rsid w:val="00786E11"/>
    <w:rsid w:val="0079025E"/>
    <w:rsid w:val="0079424A"/>
    <w:rsid w:val="007A39D6"/>
    <w:rsid w:val="007A523E"/>
    <w:rsid w:val="007A57BB"/>
    <w:rsid w:val="007A6A90"/>
    <w:rsid w:val="007A7BED"/>
    <w:rsid w:val="007B04B6"/>
    <w:rsid w:val="007B11EA"/>
    <w:rsid w:val="007B1883"/>
    <w:rsid w:val="007B606B"/>
    <w:rsid w:val="007C1026"/>
    <w:rsid w:val="007D2E49"/>
    <w:rsid w:val="007D7033"/>
    <w:rsid w:val="007F6857"/>
    <w:rsid w:val="007F6D12"/>
    <w:rsid w:val="007F6F7B"/>
    <w:rsid w:val="00801616"/>
    <w:rsid w:val="00806D4D"/>
    <w:rsid w:val="00806DCD"/>
    <w:rsid w:val="00810D12"/>
    <w:rsid w:val="00812155"/>
    <w:rsid w:val="00815912"/>
    <w:rsid w:val="00820901"/>
    <w:rsid w:val="00823EDB"/>
    <w:rsid w:val="00826D37"/>
    <w:rsid w:val="00833CD6"/>
    <w:rsid w:val="00835F22"/>
    <w:rsid w:val="0084154F"/>
    <w:rsid w:val="0085484C"/>
    <w:rsid w:val="00855108"/>
    <w:rsid w:val="00857D2F"/>
    <w:rsid w:val="00864C70"/>
    <w:rsid w:val="00867BC6"/>
    <w:rsid w:val="00870BB4"/>
    <w:rsid w:val="00872791"/>
    <w:rsid w:val="0087359B"/>
    <w:rsid w:val="00874C39"/>
    <w:rsid w:val="00874D2B"/>
    <w:rsid w:val="0087664B"/>
    <w:rsid w:val="00881074"/>
    <w:rsid w:val="00883B0E"/>
    <w:rsid w:val="00892725"/>
    <w:rsid w:val="00892AA9"/>
    <w:rsid w:val="00894360"/>
    <w:rsid w:val="008B379B"/>
    <w:rsid w:val="008B4B48"/>
    <w:rsid w:val="008B7989"/>
    <w:rsid w:val="008C1E72"/>
    <w:rsid w:val="008C58C7"/>
    <w:rsid w:val="008D13C6"/>
    <w:rsid w:val="008D252F"/>
    <w:rsid w:val="008E2AAB"/>
    <w:rsid w:val="008E5BEC"/>
    <w:rsid w:val="008F0EE6"/>
    <w:rsid w:val="008F1A39"/>
    <w:rsid w:val="008F4C2B"/>
    <w:rsid w:val="008F7488"/>
    <w:rsid w:val="008F7FFD"/>
    <w:rsid w:val="009005B4"/>
    <w:rsid w:val="00901FF3"/>
    <w:rsid w:val="0091120A"/>
    <w:rsid w:val="00916DC3"/>
    <w:rsid w:val="009227EC"/>
    <w:rsid w:val="00925E20"/>
    <w:rsid w:val="009261D4"/>
    <w:rsid w:val="0092638B"/>
    <w:rsid w:val="0092668B"/>
    <w:rsid w:val="00932A3F"/>
    <w:rsid w:val="00933EB1"/>
    <w:rsid w:val="009358C8"/>
    <w:rsid w:val="009522AA"/>
    <w:rsid w:val="0095329F"/>
    <w:rsid w:val="00954C57"/>
    <w:rsid w:val="009605BD"/>
    <w:rsid w:val="0096110E"/>
    <w:rsid w:val="009616CA"/>
    <w:rsid w:val="0096361A"/>
    <w:rsid w:val="00965A11"/>
    <w:rsid w:val="00967127"/>
    <w:rsid w:val="00980C21"/>
    <w:rsid w:val="009820E0"/>
    <w:rsid w:val="00984325"/>
    <w:rsid w:val="009865E2"/>
    <w:rsid w:val="009920BF"/>
    <w:rsid w:val="00996A38"/>
    <w:rsid w:val="009A0D07"/>
    <w:rsid w:val="009A65B0"/>
    <w:rsid w:val="009B01DA"/>
    <w:rsid w:val="009B1FB5"/>
    <w:rsid w:val="009B3469"/>
    <w:rsid w:val="009B3B55"/>
    <w:rsid w:val="009B55D5"/>
    <w:rsid w:val="009B5F58"/>
    <w:rsid w:val="009C1032"/>
    <w:rsid w:val="009C7B91"/>
    <w:rsid w:val="009D7DD2"/>
    <w:rsid w:val="009E125C"/>
    <w:rsid w:val="009E1DBD"/>
    <w:rsid w:val="009E580B"/>
    <w:rsid w:val="009E7CCF"/>
    <w:rsid w:val="009F19DD"/>
    <w:rsid w:val="009F2816"/>
    <w:rsid w:val="009F3BF6"/>
    <w:rsid w:val="009F3BF7"/>
    <w:rsid w:val="009F68AC"/>
    <w:rsid w:val="009F6929"/>
    <w:rsid w:val="00A0707E"/>
    <w:rsid w:val="00A10529"/>
    <w:rsid w:val="00A132FE"/>
    <w:rsid w:val="00A2348E"/>
    <w:rsid w:val="00A238DF"/>
    <w:rsid w:val="00A26871"/>
    <w:rsid w:val="00A3290B"/>
    <w:rsid w:val="00A3295A"/>
    <w:rsid w:val="00A32E7E"/>
    <w:rsid w:val="00A33558"/>
    <w:rsid w:val="00A41685"/>
    <w:rsid w:val="00A45E27"/>
    <w:rsid w:val="00A47735"/>
    <w:rsid w:val="00A53721"/>
    <w:rsid w:val="00A537FF"/>
    <w:rsid w:val="00A61A4C"/>
    <w:rsid w:val="00A61EA3"/>
    <w:rsid w:val="00A64A07"/>
    <w:rsid w:val="00A726A4"/>
    <w:rsid w:val="00A73536"/>
    <w:rsid w:val="00A7796B"/>
    <w:rsid w:val="00A83F94"/>
    <w:rsid w:val="00A867F1"/>
    <w:rsid w:val="00A9000E"/>
    <w:rsid w:val="00A92F8F"/>
    <w:rsid w:val="00AA4544"/>
    <w:rsid w:val="00AB66F9"/>
    <w:rsid w:val="00AB7412"/>
    <w:rsid w:val="00AC0E87"/>
    <w:rsid w:val="00AC1F8D"/>
    <w:rsid w:val="00AC4602"/>
    <w:rsid w:val="00AC76EA"/>
    <w:rsid w:val="00AD2475"/>
    <w:rsid w:val="00AD75E9"/>
    <w:rsid w:val="00AE027A"/>
    <w:rsid w:val="00AE2030"/>
    <w:rsid w:val="00AE480A"/>
    <w:rsid w:val="00AE6521"/>
    <w:rsid w:val="00AE71E0"/>
    <w:rsid w:val="00AF0E3B"/>
    <w:rsid w:val="00AF7C1B"/>
    <w:rsid w:val="00B014E0"/>
    <w:rsid w:val="00B030F3"/>
    <w:rsid w:val="00B0548B"/>
    <w:rsid w:val="00B05ACA"/>
    <w:rsid w:val="00B1380F"/>
    <w:rsid w:val="00B179CA"/>
    <w:rsid w:val="00B17B3B"/>
    <w:rsid w:val="00B30B16"/>
    <w:rsid w:val="00B32A9B"/>
    <w:rsid w:val="00B33DB8"/>
    <w:rsid w:val="00B34E8E"/>
    <w:rsid w:val="00B372AD"/>
    <w:rsid w:val="00B44D1C"/>
    <w:rsid w:val="00B45F91"/>
    <w:rsid w:val="00B47ED0"/>
    <w:rsid w:val="00B50F2A"/>
    <w:rsid w:val="00B52267"/>
    <w:rsid w:val="00B52F87"/>
    <w:rsid w:val="00B531EE"/>
    <w:rsid w:val="00B72BFF"/>
    <w:rsid w:val="00B7339E"/>
    <w:rsid w:val="00B754CF"/>
    <w:rsid w:val="00B75842"/>
    <w:rsid w:val="00B764BE"/>
    <w:rsid w:val="00B80C07"/>
    <w:rsid w:val="00B83B75"/>
    <w:rsid w:val="00B853E9"/>
    <w:rsid w:val="00B8657E"/>
    <w:rsid w:val="00B865B8"/>
    <w:rsid w:val="00B9415B"/>
    <w:rsid w:val="00B95F02"/>
    <w:rsid w:val="00B9600C"/>
    <w:rsid w:val="00B97A11"/>
    <w:rsid w:val="00BA145A"/>
    <w:rsid w:val="00BA6559"/>
    <w:rsid w:val="00BB01F4"/>
    <w:rsid w:val="00BB122A"/>
    <w:rsid w:val="00BB1C39"/>
    <w:rsid w:val="00BB76F9"/>
    <w:rsid w:val="00BC5ED9"/>
    <w:rsid w:val="00BD5262"/>
    <w:rsid w:val="00BD68FD"/>
    <w:rsid w:val="00BE3972"/>
    <w:rsid w:val="00BE3B27"/>
    <w:rsid w:val="00BE3E79"/>
    <w:rsid w:val="00BF1D75"/>
    <w:rsid w:val="00BF3DF6"/>
    <w:rsid w:val="00BF4114"/>
    <w:rsid w:val="00C004F6"/>
    <w:rsid w:val="00C10609"/>
    <w:rsid w:val="00C10710"/>
    <w:rsid w:val="00C16A44"/>
    <w:rsid w:val="00C17CAE"/>
    <w:rsid w:val="00C228B1"/>
    <w:rsid w:val="00C25456"/>
    <w:rsid w:val="00C259BA"/>
    <w:rsid w:val="00C26AF8"/>
    <w:rsid w:val="00C33161"/>
    <w:rsid w:val="00C351CD"/>
    <w:rsid w:val="00C364A8"/>
    <w:rsid w:val="00C37BE8"/>
    <w:rsid w:val="00C4008F"/>
    <w:rsid w:val="00C44A6E"/>
    <w:rsid w:val="00C46218"/>
    <w:rsid w:val="00C508F9"/>
    <w:rsid w:val="00C51D83"/>
    <w:rsid w:val="00C573C4"/>
    <w:rsid w:val="00C57845"/>
    <w:rsid w:val="00C60190"/>
    <w:rsid w:val="00C6505F"/>
    <w:rsid w:val="00C73070"/>
    <w:rsid w:val="00C737A9"/>
    <w:rsid w:val="00C73D84"/>
    <w:rsid w:val="00C74E39"/>
    <w:rsid w:val="00C80A46"/>
    <w:rsid w:val="00C80BC6"/>
    <w:rsid w:val="00C81882"/>
    <w:rsid w:val="00C81D26"/>
    <w:rsid w:val="00C81D4F"/>
    <w:rsid w:val="00C82873"/>
    <w:rsid w:val="00C834F9"/>
    <w:rsid w:val="00C83B83"/>
    <w:rsid w:val="00C85E8E"/>
    <w:rsid w:val="00CA6891"/>
    <w:rsid w:val="00CB0348"/>
    <w:rsid w:val="00CB058B"/>
    <w:rsid w:val="00CB20DF"/>
    <w:rsid w:val="00CB57BB"/>
    <w:rsid w:val="00CC3741"/>
    <w:rsid w:val="00CC3AF4"/>
    <w:rsid w:val="00CE1104"/>
    <w:rsid w:val="00CE5560"/>
    <w:rsid w:val="00CF268E"/>
    <w:rsid w:val="00D01591"/>
    <w:rsid w:val="00D05F71"/>
    <w:rsid w:val="00D13D17"/>
    <w:rsid w:val="00D1506C"/>
    <w:rsid w:val="00D209F0"/>
    <w:rsid w:val="00D253BE"/>
    <w:rsid w:val="00D2695B"/>
    <w:rsid w:val="00D3062C"/>
    <w:rsid w:val="00D32127"/>
    <w:rsid w:val="00D3395F"/>
    <w:rsid w:val="00D33F46"/>
    <w:rsid w:val="00D35061"/>
    <w:rsid w:val="00D41E11"/>
    <w:rsid w:val="00D51198"/>
    <w:rsid w:val="00D521C0"/>
    <w:rsid w:val="00D6280B"/>
    <w:rsid w:val="00D630BC"/>
    <w:rsid w:val="00D637DD"/>
    <w:rsid w:val="00D655E8"/>
    <w:rsid w:val="00D661CA"/>
    <w:rsid w:val="00D7466C"/>
    <w:rsid w:val="00D76DE4"/>
    <w:rsid w:val="00D93F72"/>
    <w:rsid w:val="00D94A3A"/>
    <w:rsid w:val="00D95C29"/>
    <w:rsid w:val="00DA0F11"/>
    <w:rsid w:val="00DB0377"/>
    <w:rsid w:val="00DB0F68"/>
    <w:rsid w:val="00DB3B01"/>
    <w:rsid w:val="00DC0FAF"/>
    <w:rsid w:val="00DC176A"/>
    <w:rsid w:val="00DC49D8"/>
    <w:rsid w:val="00DD7751"/>
    <w:rsid w:val="00DE3B55"/>
    <w:rsid w:val="00DF1FB6"/>
    <w:rsid w:val="00E00C60"/>
    <w:rsid w:val="00E01A70"/>
    <w:rsid w:val="00E02F3B"/>
    <w:rsid w:val="00E04B87"/>
    <w:rsid w:val="00E04ECC"/>
    <w:rsid w:val="00E104B3"/>
    <w:rsid w:val="00E112F9"/>
    <w:rsid w:val="00E13540"/>
    <w:rsid w:val="00E25CD9"/>
    <w:rsid w:val="00E2766B"/>
    <w:rsid w:val="00E330F8"/>
    <w:rsid w:val="00E36C20"/>
    <w:rsid w:val="00E40BEA"/>
    <w:rsid w:val="00E41CDA"/>
    <w:rsid w:val="00E4631E"/>
    <w:rsid w:val="00E471FC"/>
    <w:rsid w:val="00E5076B"/>
    <w:rsid w:val="00E52306"/>
    <w:rsid w:val="00E52B1E"/>
    <w:rsid w:val="00E5615B"/>
    <w:rsid w:val="00E56377"/>
    <w:rsid w:val="00E5680D"/>
    <w:rsid w:val="00E6158E"/>
    <w:rsid w:val="00E62044"/>
    <w:rsid w:val="00E70F8A"/>
    <w:rsid w:val="00E735D6"/>
    <w:rsid w:val="00E76076"/>
    <w:rsid w:val="00E81A2E"/>
    <w:rsid w:val="00E83319"/>
    <w:rsid w:val="00E9003C"/>
    <w:rsid w:val="00E91ADA"/>
    <w:rsid w:val="00E95C19"/>
    <w:rsid w:val="00E9776D"/>
    <w:rsid w:val="00EA2C69"/>
    <w:rsid w:val="00EA3C7A"/>
    <w:rsid w:val="00EA7119"/>
    <w:rsid w:val="00EA7823"/>
    <w:rsid w:val="00EB0D59"/>
    <w:rsid w:val="00EB14E3"/>
    <w:rsid w:val="00EC3ED4"/>
    <w:rsid w:val="00EC659F"/>
    <w:rsid w:val="00ED16F5"/>
    <w:rsid w:val="00ED36A3"/>
    <w:rsid w:val="00ED4412"/>
    <w:rsid w:val="00ED70E1"/>
    <w:rsid w:val="00ED7A5D"/>
    <w:rsid w:val="00EE2DBB"/>
    <w:rsid w:val="00EE471D"/>
    <w:rsid w:val="00EE5502"/>
    <w:rsid w:val="00EF304F"/>
    <w:rsid w:val="00EF54B3"/>
    <w:rsid w:val="00EF6653"/>
    <w:rsid w:val="00EF712F"/>
    <w:rsid w:val="00F02F88"/>
    <w:rsid w:val="00F03671"/>
    <w:rsid w:val="00F03E6B"/>
    <w:rsid w:val="00F17CD3"/>
    <w:rsid w:val="00F21B28"/>
    <w:rsid w:val="00F21F63"/>
    <w:rsid w:val="00F256B3"/>
    <w:rsid w:val="00F256C8"/>
    <w:rsid w:val="00F3196B"/>
    <w:rsid w:val="00F34989"/>
    <w:rsid w:val="00F36C41"/>
    <w:rsid w:val="00F442D2"/>
    <w:rsid w:val="00F44ED3"/>
    <w:rsid w:val="00F46D58"/>
    <w:rsid w:val="00F604EE"/>
    <w:rsid w:val="00F6213D"/>
    <w:rsid w:val="00F66103"/>
    <w:rsid w:val="00F66C78"/>
    <w:rsid w:val="00F73826"/>
    <w:rsid w:val="00F7568E"/>
    <w:rsid w:val="00F77515"/>
    <w:rsid w:val="00F804F9"/>
    <w:rsid w:val="00F83441"/>
    <w:rsid w:val="00F83941"/>
    <w:rsid w:val="00F8602A"/>
    <w:rsid w:val="00F877C1"/>
    <w:rsid w:val="00F904FB"/>
    <w:rsid w:val="00F9181B"/>
    <w:rsid w:val="00F966C0"/>
    <w:rsid w:val="00FA5159"/>
    <w:rsid w:val="00FA5A4F"/>
    <w:rsid w:val="00FB455C"/>
    <w:rsid w:val="00FB63F2"/>
    <w:rsid w:val="00FC35C1"/>
    <w:rsid w:val="00FC5208"/>
    <w:rsid w:val="00FD30B9"/>
    <w:rsid w:val="00FD392B"/>
    <w:rsid w:val="00FD5294"/>
    <w:rsid w:val="00FD62A5"/>
    <w:rsid w:val="00FD67C3"/>
    <w:rsid w:val="00FE0DAC"/>
    <w:rsid w:val="00FE2086"/>
    <w:rsid w:val="00FE2CAD"/>
    <w:rsid w:val="00FE5B8F"/>
    <w:rsid w:val="00FE6BE6"/>
    <w:rsid w:val="00FF26CF"/>
    <w:rsid w:val="00FF36FE"/>
    <w:rsid w:val="00FF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6F3DD9FB"/>
  <w15:docId w15:val="{F3F49DB6-45F3-4FF1-9CA4-BA7390484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21B"/>
    <w:pPr>
      <w:jc w:val="both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  <w:lang w:val="el-GR"/>
    </w:rPr>
  </w:style>
  <w:style w:type="paragraph" w:styleId="Heading2">
    <w:name w:val="heading 2"/>
    <w:basedOn w:val="Normal"/>
    <w:next w:val="Normal"/>
    <w:qFormat/>
    <w:pPr>
      <w:keepNext/>
      <w:ind w:left="-70" w:firstLine="70"/>
      <w:jc w:val="right"/>
      <w:outlineLvl w:val="1"/>
    </w:pPr>
    <w:rPr>
      <w:sz w:val="28"/>
      <w:lang w:val="el-GR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u w:val="single"/>
      <w:lang w:val="en-US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jc w:val="right"/>
      <w:outlineLvl w:val="3"/>
    </w:pPr>
    <w:rPr>
      <w:rFonts w:eastAsia="Arial Unicode MS"/>
      <w:lang w:val="el-GR"/>
    </w:rPr>
  </w:style>
  <w:style w:type="paragraph" w:styleId="Heading5">
    <w:name w:val="heading 5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outlineLvl w:val="4"/>
    </w:pPr>
    <w:rPr>
      <w:rFonts w:eastAsia="Arial Unicode MS"/>
      <w:i/>
      <w:sz w:val="20"/>
      <w:lang w:val="el-GR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lang w:val="el-GR"/>
    </w:rPr>
  </w:style>
  <w:style w:type="paragraph" w:styleId="Heading8">
    <w:name w:val="heading 8"/>
    <w:basedOn w:val="Normal"/>
    <w:next w:val="Normal"/>
    <w:qFormat/>
    <w:pPr>
      <w:keepNext/>
      <w:overflowPunct w:val="0"/>
      <w:autoSpaceDE w:val="0"/>
      <w:autoSpaceDN w:val="0"/>
      <w:adjustRightInd w:val="0"/>
      <w:outlineLvl w:val="7"/>
    </w:pPr>
    <w:rPr>
      <w:b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lang w:val="el-GR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lang w:val="el-GR"/>
    </w:rPr>
  </w:style>
  <w:style w:type="paragraph" w:customStyle="1" w:styleId="a">
    <w:name w:val="Ετικέτα εγγράφου"/>
    <w:basedOn w:val="Normal"/>
    <w:pPr>
      <w:keepNext/>
      <w:keepLines/>
      <w:spacing w:before="240" w:after="360"/>
    </w:pPr>
    <w:rPr>
      <w:b/>
      <w:kern w:val="28"/>
      <w:sz w:val="36"/>
      <w:lang w:val="el-GR"/>
    </w:rPr>
  </w:style>
  <w:style w:type="paragraph" w:styleId="BodyText2">
    <w:name w:val="Body Text 2"/>
    <w:basedOn w:val="Normal"/>
    <w:pPr>
      <w:overflowPunct w:val="0"/>
      <w:autoSpaceDE w:val="0"/>
      <w:autoSpaceDN w:val="0"/>
      <w:adjustRightInd w:val="0"/>
      <w:jc w:val="center"/>
    </w:pPr>
    <w:rPr>
      <w:rFonts w:cs="Arial"/>
      <w:b/>
      <w:i/>
      <w:iCs/>
      <w:lang w:val="el-GR"/>
    </w:rPr>
  </w:style>
  <w:style w:type="table" w:styleId="TableGrid">
    <w:name w:val="Table Grid"/>
    <w:basedOn w:val="TableNormal"/>
    <w:uiPriority w:val="59"/>
    <w:rsid w:val="004274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2644C6"/>
    <w:pPr>
      <w:jc w:val="center"/>
    </w:pPr>
    <w:rPr>
      <w:b/>
      <w:u w:val="single"/>
      <w:lang w:val="el-GR"/>
    </w:rPr>
  </w:style>
  <w:style w:type="paragraph" w:styleId="BodyText">
    <w:name w:val="Body Text"/>
    <w:basedOn w:val="Normal"/>
    <w:rsid w:val="00D35061"/>
    <w:pPr>
      <w:spacing w:after="120"/>
    </w:pPr>
  </w:style>
  <w:style w:type="character" w:styleId="Hyperlink">
    <w:name w:val="Hyperlink"/>
    <w:rsid w:val="00EF712F"/>
    <w:rPr>
      <w:color w:val="0000FF"/>
      <w:u w:val="single"/>
    </w:rPr>
  </w:style>
  <w:style w:type="character" w:styleId="FollowedHyperlink">
    <w:name w:val="FollowedHyperlink"/>
    <w:rsid w:val="00E330F8"/>
    <w:rPr>
      <w:color w:val="800080"/>
      <w:u w:val="single"/>
    </w:rPr>
  </w:style>
  <w:style w:type="paragraph" w:styleId="BalloonText">
    <w:name w:val="Balloon Text"/>
    <w:basedOn w:val="Normal"/>
    <w:semiHidden/>
    <w:rsid w:val="00C364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293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4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Himon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Himonas.dot</Template>
  <TotalTime>264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Yours sincerely,</vt:lpstr>
    </vt:vector>
  </TitlesOfParts>
  <Company>Hewlett-Packard Company</Company>
  <LinksUpToDate>false</LinksUpToDate>
  <CharactersWithSpaces>1576</CharactersWithSpaces>
  <SharedDoc>false</SharedDoc>
  <HLinks>
    <vt:vector size="6" baseType="variant">
      <vt:variant>
        <vt:i4>3866719</vt:i4>
      </vt:variant>
      <vt:variant>
        <vt:i4>0</vt:i4>
      </vt:variant>
      <vt:variant>
        <vt:i4>0</vt:i4>
      </vt:variant>
      <vt:variant>
        <vt:i4>5</vt:i4>
      </vt:variant>
      <vt:variant>
        <vt:lpwstr>mailto:sg.st.dimotikou.sxoleiou@gmail.com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Yours sincerely,</dc:title>
  <dc:creator>USER</dc:creator>
  <cp:lastModifiedBy>Teacher</cp:lastModifiedBy>
  <cp:revision>17</cp:revision>
  <cp:lastPrinted>2023-10-13T06:09:00Z</cp:lastPrinted>
  <dcterms:created xsi:type="dcterms:W3CDTF">2023-10-11T07:59:00Z</dcterms:created>
  <dcterms:modified xsi:type="dcterms:W3CDTF">2025-10-03T10:34:00Z</dcterms:modified>
</cp:coreProperties>
</file>