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0E83" w14:textId="4F15D5A0" w:rsidR="00C81D26" w:rsidRPr="002B4A4E" w:rsidRDefault="00C81D26" w:rsidP="00C81D26">
      <w:r w:rsidRPr="00A510D3"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759B6E" wp14:editId="1DB29984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1056640" cy="958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B3C0" w14:textId="7C07B774" w:rsidR="00C81D26" w:rsidRPr="00A510D3" w:rsidRDefault="00C81D26" w:rsidP="00C81D26">
      <w:pPr>
        <w:tabs>
          <w:tab w:val="left" w:pos="7610"/>
        </w:tabs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ΔΗΜΟΤΙΚΟ ΣΧΟΛΕΙΟ ΑΝΘΟΥΠΟΛΗΣ (ΚΑ)</w:t>
      </w:r>
      <w:r>
        <w:rPr>
          <w:rFonts w:ascii="Times New Roman" w:eastAsiaTheme="minorHAnsi" w:hAnsi="Times New Roman"/>
          <w:sz w:val="24"/>
          <w:szCs w:val="24"/>
          <w:lang w:val="el-GR"/>
        </w:rPr>
        <w:tab/>
      </w:r>
    </w:p>
    <w:p w14:paraId="75677F79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Ελευθερίας 37, 2304, Λακατάμεια</w:t>
      </w:r>
    </w:p>
    <w:p w14:paraId="1E92440A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Τηλέφωνο: 22389220</w:t>
      </w:r>
    </w:p>
    <w:p w14:paraId="6C48E981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dim-anthoupoli-ka-lef@schools.ac.cy</w:t>
      </w:r>
    </w:p>
    <w:p w14:paraId="4432EAB5" w14:textId="77777777" w:rsidR="00C81D26" w:rsidRPr="002B4A4E" w:rsidRDefault="003108A6" w:rsidP="00C81D26">
      <w:pPr>
        <w:tabs>
          <w:tab w:val="left" w:pos="970"/>
        </w:tabs>
        <w:rPr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pict w14:anchorId="5B0885E8">
          <v:rect id="_x0000_i1025" style="width:0;height:1.5pt" o:hralign="center" o:hrstd="t" o:hr="t" fillcolor="#a0a0a0" stroked="f"/>
        </w:pict>
      </w:r>
    </w:p>
    <w:p w14:paraId="5F6967E4" w14:textId="77777777" w:rsidR="00C737A9" w:rsidRDefault="00C737A9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</w:p>
    <w:p w14:paraId="4602873A" w14:textId="6833F8BC" w:rsidR="00C80A46" w:rsidRPr="00022C3F" w:rsidRDefault="00C33161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Δευτέρα, 6</w:t>
      </w:r>
      <w:r w:rsidR="00DB0377">
        <w:rPr>
          <w:rFonts w:ascii="Times New Roman" w:hAnsi="Times New Roman"/>
          <w:sz w:val="24"/>
          <w:szCs w:val="24"/>
          <w:lang w:val="el-GR"/>
        </w:rPr>
        <w:t xml:space="preserve"> Οκτωβρίου 2025</w:t>
      </w:r>
    </w:p>
    <w:p w14:paraId="56F0B3BE" w14:textId="12382E32" w:rsidR="00516F85" w:rsidRDefault="00B83B75" w:rsidP="00C004F6">
      <w:pPr>
        <w:tabs>
          <w:tab w:val="left" w:pos="360"/>
        </w:tabs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</w:t>
      </w:r>
      <w:r w:rsidR="00C004F6" w:rsidRPr="00980C21">
        <w:rPr>
          <w:rFonts w:ascii="Times New Roman" w:hAnsi="Times New Roman"/>
          <w:sz w:val="24"/>
          <w:szCs w:val="24"/>
          <w:lang w:val="el-GR"/>
        </w:rPr>
        <w:t xml:space="preserve">     </w:t>
      </w:r>
    </w:p>
    <w:p w14:paraId="59642D10" w14:textId="10013B0C" w:rsidR="00C004F6" w:rsidRPr="00980C21" w:rsidRDefault="00C004F6" w:rsidP="00516F85">
      <w:pPr>
        <w:tabs>
          <w:tab w:val="left" w:pos="360"/>
        </w:tabs>
        <w:ind w:left="6480"/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7321A383" w14:textId="73C5B3B4" w:rsidR="00C004F6" w:rsidRPr="00F34989" w:rsidRDefault="00367CC1" w:rsidP="00C82873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u w:val="single"/>
          <w:lang w:val="el-GR"/>
        </w:rPr>
      </w:pPr>
      <w:r w:rsidRPr="00980C2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Συνάντηση</w:t>
      </w:r>
      <w:r w:rsidR="00C82873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Γνωριμίας  Γονέων -</w:t>
      </w:r>
      <w:r w:rsidR="00A64A0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Κηδεμόνων</w:t>
      </w:r>
    </w:p>
    <w:p w14:paraId="6C8ADD96" w14:textId="77777777" w:rsidR="00C004F6" w:rsidRPr="00980C21" w:rsidRDefault="00C004F6" w:rsidP="00C004F6">
      <w:pPr>
        <w:spacing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62F0664D" w14:textId="24901FF3" w:rsidR="00C004F6" w:rsidRPr="00C81D26" w:rsidRDefault="00C737A9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t>Αγαπητοί γονείς  και κηδεμόνες των παιδιών  τ</w:t>
      </w:r>
      <w:r w:rsidR="00C82873">
        <w:rPr>
          <w:rFonts w:ascii="Times New Roman" w:eastAsiaTheme="minorHAnsi" w:hAnsi="Times New Roman"/>
          <w:sz w:val="24"/>
          <w:szCs w:val="24"/>
          <w:lang w:val="el-GR"/>
        </w:rPr>
        <w:t>ου τμήματος</w:t>
      </w:r>
      <w:r w:rsidR="00195537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195537" w:rsidRPr="00195537">
        <w:rPr>
          <w:rFonts w:ascii="Times New Roman" w:eastAsiaTheme="minorHAnsi" w:hAnsi="Times New Roman"/>
          <w:b/>
          <w:sz w:val="24"/>
          <w:szCs w:val="24"/>
          <w:lang w:val="el-GR"/>
        </w:rPr>
        <w:t>Β2</w:t>
      </w:r>
      <w:r w:rsidRPr="00C81D26">
        <w:rPr>
          <w:rFonts w:ascii="Times New Roman" w:eastAsiaTheme="minorHAnsi" w:hAnsi="Times New Roman"/>
          <w:b/>
          <w:sz w:val="24"/>
          <w:szCs w:val="24"/>
          <w:lang w:val="el-GR"/>
        </w:rPr>
        <w:t>,</w:t>
      </w:r>
    </w:p>
    <w:p w14:paraId="16388C6B" w14:textId="77777777" w:rsidR="00C82873" w:rsidRPr="00980C21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60EF352" w14:textId="254F29EC" w:rsidR="004D45BD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Με στόχο την ανάπτυξη θετικής συνεργασίας, αλλά και την καλύτερη ενημέρωσή σας, σε θέματα που αφορούν το σχολείο, προ</w:t>
      </w:r>
      <w:r w:rsidR="00DE390A">
        <w:rPr>
          <w:rFonts w:ascii="Times New Roman" w:eastAsiaTheme="minorHAnsi" w:hAnsi="Times New Roman"/>
          <w:sz w:val="24"/>
          <w:szCs w:val="24"/>
          <w:lang w:val="el-GR"/>
        </w:rPr>
        <w:t xml:space="preserve">σκαλείστε σε συνάντηση με τις εκπαιδευτικούς </w:t>
      </w:r>
      <w:r w:rsidR="00F44ED3">
        <w:rPr>
          <w:rFonts w:ascii="Times New Roman" w:eastAsiaTheme="minorHAnsi" w:hAnsi="Times New Roman"/>
          <w:sz w:val="24"/>
          <w:szCs w:val="24"/>
          <w:lang w:val="el-GR"/>
        </w:rPr>
        <w:t xml:space="preserve"> του παιδιού </w:t>
      </w:r>
      <w:r w:rsidR="00DE390A">
        <w:rPr>
          <w:rFonts w:ascii="Times New Roman" w:eastAsiaTheme="minorHAnsi" w:hAnsi="Times New Roman"/>
          <w:sz w:val="24"/>
          <w:szCs w:val="24"/>
          <w:lang w:val="el-GR"/>
        </w:rPr>
        <w:t>σας κ. Έφη Κόκκινου και κ. Χρυσταλλένη Παρίδη</w:t>
      </w:r>
      <w:bookmarkStart w:id="0" w:name="_GoBack"/>
      <w:bookmarkEnd w:id="0"/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,  </w:t>
      </w:r>
      <w:r w:rsidR="00C73070">
        <w:rPr>
          <w:rFonts w:ascii="Times New Roman" w:eastAsiaTheme="minorHAnsi" w:hAnsi="Times New Roman"/>
          <w:b/>
          <w:sz w:val="24"/>
          <w:szCs w:val="24"/>
          <w:lang w:val="el-GR"/>
        </w:rPr>
        <w:t>τη</w:t>
      </w:r>
      <w:r w:rsidR="00195537">
        <w:rPr>
          <w:rFonts w:ascii="Times New Roman" w:eastAsiaTheme="minorHAnsi" w:hAnsi="Times New Roman"/>
          <w:b/>
          <w:sz w:val="24"/>
          <w:szCs w:val="24"/>
          <w:lang w:val="el-GR"/>
        </w:rPr>
        <w:t>ν Παρασκευή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>, 1</w:t>
      </w:r>
      <w:r w:rsidR="00195537">
        <w:rPr>
          <w:rFonts w:ascii="Times New Roman" w:eastAsiaTheme="minorHAnsi" w:hAnsi="Times New Roman"/>
          <w:b/>
          <w:sz w:val="24"/>
          <w:szCs w:val="24"/>
          <w:lang w:val="el-GR"/>
        </w:rPr>
        <w:t>7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Οκτωβρίου 2025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και ώρα 0</w:t>
      </w:r>
      <w:r w:rsidR="00C81D26">
        <w:rPr>
          <w:rFonts w:ascii="Times New Roman" w:eastAsiaTheme="minorHAnsi" w:hAnsi="Times New Roman"/>
          <w:b/>
          <w:sz w:val="24"/>
          <w:szCs w:val="24"/>
          <w:lang w:val="el-GR"/>
        </w:rPr>
        <w:t>7:45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, στην αίθουσα διδασκαλίας με α</w:t>
      </w:r>
      <w:r w:rsidR="00195537">
        <w:rPr>
          <w:rFonts w:ascii="Times New Roman" w:eastAsiaTheme="minorHAnsi" w:hAnsi="Times New Roman"/>
          <w:b/>
          <w:sz w:val="24"/>
          <w:szCs w:val="24"/>
          <w:lang w:val="el-GR"/>
        </w:rPr>
        <w:t>ριθμό 44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.</w:t>
      </w:r>
    </w:p>
    <w:p w14:paraId="41BBACA4" w14:textId="57DAE213" w:rsidR="004D45BD" w:rsidRPr="00980C21" w:rsidRDefault="004D45BD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1EBFBB04" w14:textId="20449D70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Στη συνάντηση, θα έχετε την ευκαιρία να ενημερωθείτε, για τον τρόπο εργασίας των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εκπαιδευτικών και μαθητών-μαθητριών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στην τάξη, όσο και για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τον τρόπο συνεργασίας Γονέων/ 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Εκπαιδευτικών. </w:t>
      </w:r>
    </w:p>
    <w:p w14:paraId="3C764F09" w14:textId="77777777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1C2EA28" w14:textId="707B7A7E" w:rsid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Η ε</w:t>
      </w:r>
      <w:r>
        <w:rPr>
          <w:rFonts w:ascii="Times New Roman" w:eastAsiaTheme="minorHAnsi" w:hAnsi="Times New Roman"/>
          <w:sz w:val="24"/>
          <w:szCs w:val="24"/>
          <w:lang w:val="el-GR"/>
        </w:rPr>
        <w:t>νημέρωση θα διαρκέσει περίπου 40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λεπτά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>. Για θέματα προσωπικά π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>ου μπορεί να σας απασχολούν ή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ενημέρωση για την πρόοδο του παιδιού σας, μπορείτε να διευθετήσετε συνάντηση δια ζώσης ή τηλεφωνική επικοινωνία την προκαθορισμένη ώρα που αναγράφεται στο ωρολόγιο πρόγραμ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μα του τμήματος. </w:t>
      </w:r>
    </w:p>
    <w:p w14:paraId="1D7F7209" w14:textId="77777777" w:rsidR="00E04B87" w:rsidRPr="00C82873" w:rsidRDefault="00E04B87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01FDB4CB" w14:textId="60C1AD18" w:rsidR="00980C21" w:rsidRPr="00980C21" w:rsidRDefault="00C004F6" w:rsidP="00E04B87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t>Παρακαλούμε όπως δηλώσετ</w:t>
      </w:r>
      <w:r w:rsidR="00383ADD" w:rsidRPr="00980C21">
        <w:rPr>
          <w:rFonts w:ascii="Times New Roman" w:eastAsiaTheme="minorHAnsi" w:hAnsi="Times New Roman"/>
          <w:sz w:val="24"/>
          <w:szCs w:val="24"/>
          <w:lang w:val="el-GR"/>
        </w:rPr>
        <w:t>ε</w:t>
      </w:r>
      <w:r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μέχρι </w:t>
      </w:r>
      <w:r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την 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Παρασκευή</w:t>
      </w:r>
      <w:r w:rsidR="00E04B87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,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10</w:t>
      </w:r>
      <w:r w:rsidR="004D45BD"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Οκτωβρίου 202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5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αν θα παρευρεθείτε στη συνάντηση</w:t>
      </w:r>
      <w:r w:rsidR="00566784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και στείλετε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το απόκομμα στο σχολείο. </w:t>
      </w:r>
    </w:p>
    <w:p w14:paraId="12A7E5D7" w14:textId="7DF39A82" w:rsidR="00801616" w:rsidRPr="00980C21" w:rsidRDefault="00F34989" w:rsidP="00801616">
      <w:pPr>
        <w:spacing w:line="259" w:lineRule="auto"/>
        <w:ind w:left="-425"/>
        <w:jc w:val="right"/>
        <w:rPr>
          <w:rFonts w:ascii="Times New Roman" w:eastAsiaTheme="minorHAnsi" w:hAnsi="Times New Roman"/>
          <w:sz w:val="24"/>
          <w:szCs w:val="24"/>
          <w:lang w:val="el-GR"/>
        </w:rPr>
      </w:pPr>
      <w:r w:rsidRPr="00F34989">
        <w:rPr>
          <w:rFonts w:ascii="Times New Roman" w:eastAsiaTheme="minorHAnsi" w:hAnsi="Times New Roman"/>
          <w:sz w:val="24"/>
          <w:szCs w:val="24"/>
          <w:lang w:val="el-GR"/>
        </w:rPr>
        <w:t>Από το Σχολείο</w:t>
      </w:r>
    </w:p>
    <w:p w14:paraId="0A20D934" w14:textId="1DA58775" w:rsidR="00C004F6" w:rsidRDefault="0025520D" w:rsidP="00CA6891">
      <w:pPr>
        <w:spacing w:line="259" w:lineRule="auto"/>
        <w:ind w:left="-993" w:right="-145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sym w:font="Wingdings" w:char="F022"/>
      </w:r>
      <w:r w:rsidR="00C004F6" w:rsidRPr="00980C21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…………………………………………………………………………………………</w:t>
      </w:r>
      <w:r w:rsidR="00CB57BB">
        <w:rPr>
          <w:rFonts w:ascii="Times New Roman" w:eastAsiaTheme="minorHAnsi" w:hAnsi="Times New Roman"/>
          <w:sz w:val="24"/>
          <w:szCs w:val="24"/>
          <w:lang w:val="el-GR"/>
        </w:rPr>
        <w:t>............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....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</w:t>
      </w:r>
    </w:p>
    <w:p w14:paraId="3D19DBDE" w14:textId="77777777" w:rsidR="00CA6891" w:rsidRPr="00980C21" w:rsidRDefault="00CA6891" w:rsidP="00CB57BB">
      <w:pPr>
        <w:spacing w:line="259" w:lineRule="auto"/>
        <w:ind w:left="-993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C4FFBFB" w14:textId="4CAF1EA4" w:rsidR="00367CC1" w:rsidRPr="004D60BF" w:rsidRDefault="00367CC1" w:rsidP="00516F85">
      <w:pPr>
        <w:spacing w:before="120" w:after="12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Θα παρευρεθώ στη συνάντηση που θα</w:t>
      </w:r>
      <w:r w:rsidR="0019553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πραγματοποιηθεί στις 17</w:t>
      </w:r>
      <w:r w:rsidR="00C3316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/10/2025</w:t>
      </w:r>
    </w:p>
    <w:p w14:paraId="263F93DC" w14:textId="77777777" w:rsidR="00367CC1" w:rsidRPr="004D60BF" w:rsidRDefault="00367CC1" w:rsidP="00367CC1">
      <w:pPr>
        <w:spacing w:before="120" w:after="120"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1691454E" w14:textId="0457A0EA" w:rsidR="00F03E6B" w:rsidRPr="004D60BF" w:rsidRDefault="00F03E6B" w:rsidP="00F03E6B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Αριθμός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τόμων: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>….……………</w:t>
      </w:r>
    </w:p>
    <w:p w14:paraId="1141A752" w14:textId="45DF3CD7" w:rsidR="00F03E6B" w:rsidRDefault="00C004F6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Ονοματεπώνυμο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αθητή/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αθήτριας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02DE092" w14:textId="7F52EBA5" w:rsidR="00C737A9" w:rsidRPr="004D60BF" w:rsidRDefault="00C737A9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Τμήμα: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.......</w:t>
      </w:r>
    </w:p>
    <w:p w14:paraId="71B00379" w14:textId="0180B6FE" w:rsidR="00C004F6" w:rsidRPr="004D60BF" w:rsidRDefault="00F03E6B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Υπογραφή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Γονέα</w:t>
      </w:r>
      <w:r w:rsidR="00516F85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/Κηδεμόνα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: </w:t>
      </w:r>
      <w:r w:rsidR="00C004F6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……………………………………….</w:t>
      </w:r>
      <w:r w:rsidR="00383ADD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.......................</w:t>
      </w:r>
      <w:r w:rsid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</w:t>
      </w:r>
    </w:p>
    <w:p w14:paraId="12FA90BA" w14:textId="77777777" w:rsidR="00C004F6" w:rsidRPr="004D60BF" w:rsidRDefault="00C004F6" w:rsidP="006913D6">
      <w:pPr>
        <w:tabs>
          <w:tab w:val="left" w:pos="142"/>
          <w:tab w:val="left" w:pos="426"/>
        </w:tabs>
        <w:spacing w:after="160" w:line="259" w:lineRule="auto"/>
        <w:ind w:left="142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sectPr w:rsidR="00C004F6" w:rsidRPr="004D60BF" w:rsidSect="00C737A9">
      <w:footerReference w:type="default" r:id="rId8"/>
      <w:headerReference w:type="first" r:id="rId9"/>
      <w:pgSz w:w="11906" w:h="16838" w:code="9"/>
      <w:pgMar w:top="1021" w:right="1531" w:bottom="1134" w:left="1474" w:header="425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7A3F4" w14:textId="77777777" w:rsidR="003108A6" w:rsidRDefault="003108A6">
      <w:r>
        <w:separator/>
      </w:r>
    </w:p>
  </w:endnote>
  <w:endnote w:type="continuationSeparator" w:id="0">
    <w:p w14:paraId="3366EAF0" w14:textId="77777777" w:rsidR="003108A6" w:rsidRDefault="0031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E57B" w14:textId="77777777" w:rsidR="008E2AAB" w:rsidRPr="001400FE" w:rsidRDefault="008E2AAB" w:rsidP="00AD2475">
    <w:pPr>
      <w:jc w:val="center"/>
      <w:rPr>
        <w:i/>
        <w:sz w:val="18"/>
        <w:szCs w:val="18"/>
        <w:lang w:val="el-GR"/>
      </w:rPr>
    </w:pPr>
  </w:p>
  <w:p w14:paraId="334566B7" w14:textId="77777777" w:rsidR="008E2AAB" w:rsidRDefault="008E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6AF7" w14:textId="77777777" w:rsidR="003108A6" w:rsidRDefault="003108A6">
      <w:r>
        <w:separator/>
      </w:r>
    </w:p>
  </w:footnote>
  <w:footnote w:type="continuationSeparator" w:id="0">
    <w:p w14:paraId="00D66DE3" w14:textId="77777777" w:rsidR="003108A6" w:rsidRDefault="0031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57A" w14:textId="1B382F53" w:rsidR="008E2AAB" w:rsidRPr="008F1A39" w:rsidRDefault="008E2AAB" w:rsidP="00367CC1">
    <w:pPr>
      <w:pStyle w:val="Header"/>
      <w:tabs>
        <w:tab w:val="left" w:pos="770"/>
      </w:tabs>
      <w:rPr>
        <w:rFonts w:cs="Arial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078"/>
    <w:multiLevelType w:val="hybridMultilevel"/>
    <w:tmpl w:val="5974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023EC"/>
    <w:multiLevelType w:val="hybridMultilevel"/>
    <w:tmpl w:val="11F4FEF8"/>
    <w:lvl w:ilvl="0" w:tplc="B63A5E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763"/>
    <w:multiLevelType w:val="hybridMultilevel"/>
    <w:tmpl w:val="252C7D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883"/>
    <w:multiLevelType w:val="hybridMultilevel"/>
    <w:tmpl w:val="6D0261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8DD"/>
    <w:multiLevelType w:val="hybridMultilevel"/>
    <w:tmpl w:val="740C5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5826"/>
    <w:multiLevelType w:val="hybridMultilevel"/>
    <w:tmpl w:val="D3C6F044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6524"/>
    <w:multiLevelType w:val="hybridMultilevel"/>
    <w:tmpl w:val="75B4D9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EEA"/>
    <w:multiLevelType w:val="hybridMultilevel"/>
    <w:tmpl w:val="51D8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A32EF"/>
    <w:multiLevelType w:val="hybridMultilevel"/>
    <w:tmpl w:val="835AB0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1E7D"/>
    <w:multiLevelType w:val="hybridMultilevel"/>
    <w:tmpl w:val="D070063A"/>
    <w:lvl w:ilvl="0" w:tplc="ECA61B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36A"/>
    <w:multiLevelType w:val="hybridMultilevel"/>
    <w:tmpl w:val="E2CC3662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05B1"/>
    <w:multiLevelType w:val="hybridMultilevel"/>
    <w:tmpl w:val="EA4CED44"/>
    <w:lvl w:ilvl="0" w:tplc="E99CB1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C0BB8"/>
    <w:multiLevelType w:val="hybridMultilevel"/>
    <w:tmpl w:val="B8B4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300F6"/>
    <w:multiLevelType w:val="hybridMultilevel"/>
    <w:tmpl w:val="FE18AB96"/>
    <w:lvl w:ilvl="0" w:tplc="0408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34E1B40"/>
    <w:multiLevelType w:val="hybridMultilevel"/>
    <w:tmpl w:val="4F2236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2907"/>
    <w:multiLevelType w:val="hybridMultilevel"/>
    <w:tmpl w:val="6B16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73F9"/>
    <w:multiLevelType w:val="hybridMultilevel"/>
    <w:tmpl w:val="F20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339E"/>
    <w:multiLevelType w:val="hybridMultilevel"/>
    <w:tmpl w:val="FE3C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F1A75"/>
    <w:multiLevelType w:val="hybridMultilevel"/>
    <w:tmpl w:val="C674F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50445"/>
    <w:multiLevelType w:val="hybridMultilevel"/>
    <w:tmpl w:val="C8AAD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25844"/>
    <w:multiLevelType w:val="hybridMultilevel"/>
    <w:tmpl w:val="43C8CF8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F3E"/>
    <w:multiLevelType w:val="hybridMultilevel"/>
    <w:tmpl w:val="FC9EE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6D7"/>
    <w:multiLevelType w:val="hybridMultilevel"/>
    <w:tmpl w:val="D70214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14B3"/>
    <w:multiLevelType w:val="hybridMultilevel"/>
    <w:tmpl w:val="52F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4478C"/>
    <w:multiLevelType w:val="hybridMultilevel"/>
    <w:tmpl w:val="67824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FCE"/>
    <w:multiLevelType w:val="hybridMultilevel"/>
    <w:tmpl w:val="98AEB388"/>
    <w:lvl w:ilvl="0" w:tplc="E00A8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37E0E"/>
    <w:multiLevelType w:val="hybridMultilevel"/>
    <w:tmpl w:val="9F701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BC79AA"/>
    <w:multiLevelType w:val="hybridMultilevel"/>
    <w:tmpl w:val="6142A48E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283000"/>
    <w:multiLevelType w:val="hybridMultilevel"/>
    <w:tmpl w:val="6DA8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5F6F"/>
    <w:multiLevelType w:val="hybridMultilevel"/>
    <w:tmpl w:val="CAF252BE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A69"/>
    <w:multiLevelType w:val="hybridMultilevel"/>
    <w:tmpl w:val="A2D44308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52F4"/>
    <w:multiLevelType w:val="hybridMultilevel"/>
    <w:tmpl w:val="3390A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A737E"/>
    <w:multiLevelType w:val="hybridMultilevel"/>
    <w:tmpl w:val="F2E6E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DB8"/>
    <w:multiLevelType w:val="hybridMultilevel"/>
    <w:tmpl w:val="56568C0E"/>
    <w:lvl w:ilvl="0" w:tplc="1242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B2A"/>
    <w:multiLevelType w:val="hybridMultilevel"/>
    <w:tmpl w:val="58C86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0C7"/>
    <w:multiLevelType w:val="hybridMultilevel"/>
    <w:tmpl w:val="45F8BE90"/>
    <w:lvl w:ilvl="0" w:tplc="35E01A4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0000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FF0000"/>
      </w:rPr>
    </w:lvl>
    <w:lvl w:ilvl="2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00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206200"/>
    <w:multiLevelType w:val="hybridMultilevel"/>
    <w:tmpl w:val="AEF22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2C1"/>
    <w:multiLevelType w:val="hybridMultilevel"/>
    <w:tmpl w:val="F942DA94"/>
    <w:lvl w:ilvl="0" w:tplc="07F488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4FA"/>
    <w:multiLevelType w:val="hybridMultilevel"/>
    <w:tmpl w:val="2954F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0357"/>
    <w:multiLevelType w:val="hybridMultilevel"/>
    <w:tmpl w:val="7C680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309"/>
    <w:multiLevelType w:val="hybridMultilevel"/>
    <w:tmpl w:val="62B09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15257"/>
    <w:multiLevelType w:val="hybridMultilevel"/>
    <w:tmpl w:val="449216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7"/>
  </w:num>
  <w:num w:numId="5">
    <w:abstractNumId w:val="6"/>
  </w:num>
  <w:num w:numId="6">
    <w:abstractNumId w:val="31"/>
  </w:num>
  <w:num w:numId="7">
    <w:abstractNumId w:val="9"/>
  </w:num>
  <w:num w:numId="8">
    <w:abstractNumId w:val="35"/>
  </w:num>
  <w:num w:numId="9">
    <w:abstractNumId w:val="20"/>
  </w:num>
  <w:num w:numId="10">
    <w:abstractNumId w:val="27"/>
  </w:num>
  <w:num w:numId="11">
    <w:abstractNumId w:val="13"/>
  </w:num>
  <w:num w:numId="12">
    <w:abstractNumId w:val="22"/>
  </w:num>
  <w:num w:numId="13">
    <w:abstractNumId w:val="32"/>
  </w:num>
  <w:num w:numId="14">
    <w:abstractNumId w:val="28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0"/>
  </w:num>
  <w:num w:numId="21">
    <w:abstractNumId w:val="29"/>
  </w:num>
  <w:num w:numId="22">
    <w:abstractNumId w:val="30"/>
  </w:num>
  <w:num w:numId="23">
    <w:abstractNumId w:val="33"/>
  </w:num>
  <w:num w:numId="24">
    <w:abstractNumId w:val="40"/>
  </w:num>
  <w:num w:numId="25">
    <w:abstractNumId w:val="7"/>
  </w:num>
  <w:num w:numId="26">
    <w:abstractNumId w:val="17"/>
  </w:num>
  <w:num w:numId="27">
    <w:abstractNumId w:val="16"/>
  </w:num>
  <w:num w:numId="28">
    <w:abstractNumId w:val="21"/>
  </w:num>
  <w:num w:numId="29">
    <w:abstractNumId w:val="24"/>
  </w:num>
  <w:num w:numId="30">
    <w:abstractNumId w:val="8"/>
  </w:num>
  <w:num w:numId="31">
    <w:abstractNumId w:val="39"/>
  </w:num>
  <w:num w:numId="32">
    <w:abstractNumId w:val="25"/>
  </w:num>
  <w:num w:numId="33">
    <w:abstractNumId w:val="1"/>
  </w:num>
  <w:num w:numId="34">
    <w:abstractNumId w:val="38"/>
  </w:num>
  <w:num w:numId="35">
    <w:abstractNumId w:val="14"/>
  </w:num>
  <w:num w:numId="36">
    <w:abstractNumId w:val="41"/>
  </w:num>
  <w:num w:numId="37">
    <w:abstractNumId w:val="26"/>
  </w:num>
  <w:num w:numId="38">
    <w:abstractNumId w:val="2"/>
  </w:num>
  <w:num w:numId="39">
    <w:abstractNumId w:val="36"/>
  </w:num>
  <w:num w:numId="40">
    <w:abstractNumId w:val="3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E"/>
    <w:rsid w:val="0000253A"/>
    <w:rsid w:val="00002C65"/>
    <w:rsid w:val="0000447F"/>
    <w:rsid w:val="0000535C"/>
    <w:rsid w:val="00013C54"/>
    <w:rsid w:val="00013F70"/>
    <w:rsid w:val="0001523E"/>
    <w:rsid w:val="00017772"/>
    <w:rsid w:val="00020D95"/>
    <w:rsid w:val="00022C3F"/>
    <w:rsid w:val="000243D1"/>
    <w:rsid w:val="0003369B"/>
    <w:rsid w:val="00035AF8"/>
    <w:rsid w:val="00042379"/>
    <w:rsid w:val="0005152A"/>
    <w:rsid w:val="000556A2"/>
    <w:rsid w:val="0006680A"/>
    <w:rsid w:val="000705FA"/>
    <w:rsid w:val="00071E90"/>
    <w:rsid w:val="00081048"/>
    <w:rsid w:val="00081E5E"/>
    <w:rsid w:val="00083752"/>
    <w:rsid w:val="00087373"/>
    <w:rsid w:val="00096CF0"/>
    <w:rsid w:val="000A1B5A"/>
    <w:rsid w:val="000A2B3D"/>
    <w:rsid w:val="000B1020"/>
    <w:rsid w:val="000B1035"/>
    <w:rsid w:val="000B6863"/>
    <w:rsid w:val="000D5BA1"/>
    <w:rsid w:val="000D5C70"/>
    <w:rsid w:val="000E11A6"/>
    <w:rsid w:val="000E1B27"/>
    <w:rsid w:val="000E2D1E"/>
    <w:rsid w:val="000E2E26"/>
    <w:rsid w:val="000E36BA"/>
    <w:rsid w:val="000E41A4"/>
    <w:rsid w:val="000E52F7"/>
    <w:rsid w:val="000E6938"/>
    <w:rsid w:val="000F523D"/>
    <w:rsid w:val="00100782"/>
    <w:rsid w:val="001164C6"/>
    <w:rsid w:val="00116DD4"/>
    <w:rsid w:val="00121375"/>
    <w:rsid w:val="00123660"/>
    <w:rsid w:val="0012381D"/>
    <w:rsid w:val="00127D86"/>
    <w:rsid w:val="00130173"/>
    <w:rsid w:val="001400FE"/>
    <w:rsid w:val="0014182A"/>
    <w:rsid w:val="001419F2"/>
    <w:rsid w:val="001440C3"/>
    <w:rsid w:val="00155F63"/>
    <w:rsid w:val="00166DD0"/>
    <w:rsid w:val="00167C0C"/>
    <w:rsid w:val="0017706E"/>
    <w:rsid w:val="00181223"/>
    <w:rsid w:val="0018181C"/>
    <w:rsid w:val="0018302F"/>
    <w:rsid w:val="00186CD0"/>
    <w:rsid w:val="00193C2B"/>
    <w:rsid w:val="0019461C"/>
    <w:rsid w:val="0019522C"/>
    <w:rsid w:val="00195537"/>
    <w:rsid w:val="001A0060"/>
    <w:rsid w:val="001A0C63"/>
    <w:rsid w:val="001A0DCB"/>
    <w:rsid w:val="001A347B"/>
    <w:rsid w:val="001A7E20"/>
    <w:rsid w:val="001B1168"/>
    <w:rsid w:val="001B3E41"/>
    <w:rsid w:val="001C0E7F"/>
    <w:rsid w:val="001C5C96"/>
    <w:rsid w:val="001D43AE"/>
    <w:rsid w:val="001E28C0"/>
    <w:rsid w:val="001E44EE"/>
    <w:rsid w:val="001E4C51"/>
    <w:rsid w:val="001F273F"/>
    <w:rsid w:val="001F6B45"/>
    <w:rsid w:val="001F77BC"/>
    <w:rsid w:val="00202348"/>
    <w:rsid w:val="00203129"/>
    <w:rsid w:val="002053B2"/>
    <w:rsid w:val="0021317E"/>
    <w:rsid w:val="002234A9"/>
    <w:rsid w:val="00226A7C"/>
    <w:rsid w:val="002365BC"/>
    <w:rsid w:val="00243A73"/>
    <w:rsid w:val="00244A50"/>
    <w:rsid w:val="00246F4D"/>
    <w:rsid w:val="0025427E"/>
    <w:rsid w:val="0025520D"/>
    <w:rsid w:val="00262D80"/>
    <w:rsid w:val="002644C6"/>
    <w:rsid w:val="002702FD"/>
    <w:rsid w:val="002738DB"/>
    <w:rsid w:val="002813AD"/>
    <w:rsid w:val="0028600B"/>
    <w:rsid w:val="002927D1"/>
    <w:rsid w:val="0029621D"/>
    <w:rsid w:val="002964D7"/>
    <w:rsid w:val="002A2460"/>
    <w:rsid w:val="002A6429"/>
    <w:rsid w:val="002A6D08"/>
    <w:rsid w:val="002A6E3A"/>
    <w:rsid w:val="002C0079"/>
    <w:rsid w:val="002C41B2"/>
    <w:rsid w:val="002C7EEA"/>
    <w:rsid w:val="002D0B3F"/>
    <w:rsid w:val="002D28E2"/>
    <w:rsid w:val="002D4465"/>
    <w:rsid w:val="002D5BCC"/>
    <w:rsid w:val="002E0534"/>
    <w:rsid w:val="002E0926"/>
    <w:rsid w:val="002E1EB7"/>
    <w:rsid w:val="00302754"/>
    <w:rsid w:val="00304FD4"/>
    <w:rsid w:val="003108A6"/>
    <w:rsid w:val="0031251A"/>
    <w:rsid w:val="003214CE"/>
    <w:rsid w:val="00322BDA"/>
    <w:rsid w:val="00324032"/>
    <w:rsid w:val="00325154"/>
    <w:rsid w:val="003276B8"/>
    <w:rsid w:val="00331541"/>
    <w:rsid w:val="00332C9D"/>
    <w:rsid w:val="00334D95"/>
    <w:rsid w:val="003377E7"/>
    <w:rsid w:val="0034367F"/>
    <w:rsid w:val="003444C7"/>
    <w:rsid w:val="00346807"/>
    <w:rsid w:val="00347C8E"/>
    <w:rsid w:val="00352127"/>
    <w:rsid w:val="00352C20"/>
    <w:rsid w:val="003535B2"/>
    <w:rsid w:val="00353C2B"/>
    <w:rsid w:val="0036160B"/>
    <w:rsid w:val="00366E2A"/>
    <w:rsid w:val="00367BB1"/>
    <w:rsid w:val="00367CC1"/>
    <w:rsid w:val="00367F4D"/>
    <w:rsid w:val="003742BE"/>
    <w:rsid w:val="0038351E"/>
    <w:rsid w:val="0038367B"/>
    <w:rsid w:val="00383ADD"/>
    <w:rsid w:val="00390C25"/>
    <w:rsid w:val="00390CC4"/>
    <w:rsid w:val="00391885"/>
    <w:rsid w:val="0039400A"/>
    <w:rsid w:val="003A75A2"/>
    <w:rsid w:val="003B5599"/>
    <w:rsid w:val="003B5771"/>
    <w:rsid w:val="003B73EF"/>
    <w:rsid w:val="003C152B"/>
    <w:rsid w:val="003C5879"/>
    <w:rsid w:val="003D2820"/>
    <w:rsid w:val="003D377E"/>
    <w:rsid w:val="003E5057"/>
    <w:rsid w:val="003F02A4"/>
    <w:rsid w:val="003F1C6D"/>
    <w:rsid w:val="003F76C4"/>
    <w:rsid w:val="003F7D17"/>
    <w:rsid w:val="00400067"/>
    <w:rsid w:val="00400E8F"/>
    <w:rsid w:val="0040411A"/>
    <w:rsid w:val="00407D44"/>
    <w:rsid w:val="004129F7"/>
    <w:rsid w:val="00415515"/>
    <w:rsid w:val="004160CC"/>
    <w:rsid w:val="00416553"/>
    <w:rsid w:val="004173E5"/>
    <w:rsid w:val="004203F3"/>
    <w:rsid w:val="00422392"/>
    <w:rsid w:val="00422662"/>
    <w:rsid w:val="0042454D"/>
    <w:rsid w:val="004246B0"/>
    <w:rsid w:val="00424CEE"/>
    <w:rsid w:val="00424E23"/>
    <w:rsid w:val="004259B9"/>
    <w:rsid w:val="00427381"/>
    <w:rsid w:val="004274D3"/>
    <w:rsid w:val="004274ED"/>
    <w:rsid w:val="0043549A"/>
    <w:rsid w:val="00435CFC"/>
    <w:rsid w:val="00440DDF"/>
    <w:rsid w:val="004473F6"/>
    <w:rsid w:val="004643AD"/>
    <w:rsid w:val="004673A0"/>
    <w:rsid w:val="00470424"/>
    <w:rsid w:val="00472E09"/>
    <w:rsid w:val="00475297"/>
    <w:rsid w:val="00480E8F"/>
    <w:rsid w:val="00483BF5"/>
    <w:rsid w:val="00485906"/>
    <w:rsid w:val="00485FCB"/>
    <w:rsid w:val="0048611F"/>
    <w:rsid w:val="004905B6"/>
    <w:rsid w:val="00494E24"/>
    <w:rsid w:val="00496361"/>
    <w:rsid w:val="00496ADE"/>
    <w:rsid w:val="004A360B"/>
    <w:rsid w:val="004A6E90"/>
    <w:rsid w:val="004A7757"/>
    <w:rsid w:val="004A7959"/>
    <w:rsid w:val="004A79AD"/>
    <w:rsid w:val="004C010B"/>
    <w:rsid w:val="004C449B"/>
    <w:rsid w:val="004D0C03"/>
    <w:rsid w:val="004D14F8"/>
    <w:rsid w:val="004D3B91"/>
    <w:rsid w:val="004D45BD"/>
    <w:rsid w:val="004D4744"/>
    <w:rsid w:val="004D602A"/>
    <w:rsid w:val="004D60BF"/>
    <w:rsid w:val="004E344C"/>
    <w:rsid w:val="004E4E1E"/>
    <w:rsid w:val="004E62A7"/>
    <w:rsid w:val="004F065E"/>
    <w:rsid w:val="004F2CD0"/>
    <w:rsid w:val="004F51B2"/>
    <w:rsid w:val="005020D1"/>
    <w:rsid w:val="00515D8A"/>
    <w:rsid w:val="00516F85"/>
    <w:rsid w:val="0052080F"/>
    <w:rsid w:val="00530107"/>
    <w:rsid w:val="00532E61"/>
    <w:rsid w:val="0053479E"/>
    <w:rsid w:val="00534DAC"/>
    <w:rsid w:val="005362C4"/>
    <w:rsid w:val="005371FA"/>
    <w:rsid w:val="00537B66"/>
    <w:rsid w:val="00541674"/>
    <w:rsid w:val="005426F2"/>
    <w:rsid w:val="0054331B"/>
    <w:rsid w:val="00546B58"/>
    <w:rsid w:val="00550B44"/>
    <w:rsid w:val="005514BA"/>
    <w:rsid w:val="00557AD7"/>
    <w:rsid w:val="00564067"/>
    <w:rsid w:val="00566435"/>
    <w:rsid w:val="00566784"/>
    <w:rsid w:val="00571409"/>
    <w:rsid w:val="00574E9D"/>
    <w:rsid w:val="00586FB8"/>
    <w:rsid w:val="00590499"/>
    <w:rsid w:val="00590DD6"/>
    <w:rsid w:val="005921AE"/>
    <w:rsid w:val="0059668A"/>
    <w:rsid w:val="005A1BC8"/>
    <w:rsid w:val="005A321B"/>
    <w:rsid w:val="005A4776"/>
    <w:rsid w:val="005A4CDC"/>
    <w:rsid w:val="005B209F"/>
    <w:rsid w:val="005D6378"/>
    <w:rsid w:val="005D6DBF"/>
    <w:rsid w:val="005E266F"/>
    <w:rsid w:val="005E4B7D"/>
    <w:rsid w:val="005E5DEE"/>
    <w:rsid w:val="005E79B6"/>
    <w:rsid w:val="005F12FA"/>
    <w:rsid w:val="005F3215"/>
    <w:rsid w:val="005F3519"/>
    <w:rsid w:val="005F61A4"/>
    <w:rsid w:val="005F7E84"/>
    <w:rsid w:val="0060358A"/>
    <w:rsid w:val="0061023F"/>
    <w:rsid w:val="00613603"/>
    <w:rsid w:val="0061470F"/>
    <w:rsid w:val="00617AF4"/>
    <w:rsid w:val="00620DED"/>
    <w:rsid w:val="00621E2A"/>
    <w:rsid w:val="006230D9"/>
    <w:rsid w:val="00625F8C"/>
    <w:rsid w:val="006303DD"/>
    <w:rsid w:val="0063044F"/>
    <w:rsid w:val="006334AE"/>
    <w:rsid w:val="00636D0A"/>
    <w:rsid w:val="006424E7"/>
    <w:rsid w:val="006513FC"/>
    <w:rsid w:val="00653DA8"/>
    <w:rsid w:val="00654AD2"/>
    <w:rsid w:val="006647BA"/>
    <w:rsid w:val="0066638F"/>
    <w:rsid w:val="00666683"/>
    <w:rsid w:val="0066718B"/>
    <w:rsid w:val="0067116C"/>
    <w:rsid w:val="00673470"/>
    <w:rsid w:val="00675BAC"/>
    <w:rsid w:val="00675E4D"/>
    <w:rsid w:val="00675E57"/>
    <w:rsid w:val="00681999"/>
    <w:rsid w:val="00681FB5"/>
    <w:rsid w:val="00683BAD"/>
    <w:rsid w:val="00683FF7"/>
    <w:rsid w:val="0068625C"/>
    <w:rsid w:val="006913D6"/>
    <w:rsid w:val="00692D0F"/>
    <w:rsid w:val="006A0724"/>
    <w:rsid w:val="006A794A"/>
    <w:rsid w:val="006A7A24"/>
    <w:rsid w:val="006B4421"/>
    <w:rsid w:val="006B5173"/>
    <w:rsid w:val="006B67FF"/>
    <w:rsid w:val="006C4B54"/>
    <w:rsid w:val="006C66C0"/>
    <w:rsid w:val="006D1E31"/>
    <w:rsid w:val="006D486C"/>
    <w:rsid w:val="006D54E6"/>
    <w:rsid w:val="006D5C8B"/>
    <w:rsid w:val="006E09DA"/>
    <w:rsid w:val="006E4F2D"/>
    <w:rsid w:val="006E661B"/>
    <w:rsid w:val="006F0712"/>
    <w:rsid w:val="00701B16"/>
    <w:rsid w:val="00702104"/>
    <w:rsid w:val="007035FF"/>
    <w:rsid w:val="007049E9"/>
    <w:rsid w:val="00707116"/>
    <w:rsid w:val="00712FB6"/>
    <w:rsid w:val="00714853"/>
    <w:rsid w:val="00715256"/>
    <w:rsid w:val="00722A18"/>
    <w:rsid w:val="00723C91"/>
    <w:rsid w:val="0072678D"/>
    <w:rsid w:val="00735C4F"/>
    <w:rsid w:val="0074194E"/>
    <w:rsid w:val="007444C2"/>
    <w:rsid w:val="00744D84"/>
    <w:rsid w:val="007450FF"/>
    <w:rsid w:val="00745A8F"/>
    <w:rsid w:val="00754751"/>
    <w:rsid w:val="00757F63"/>
    <w:rsid w:val="00762930"/>
    <w:rsid w:val="00763769"/>
    <w:rsid w:val="00764A2B"/>
    <w:rsid w:val="00770924"/>
    <w:rsid w:val="0077322E"/>
    <w:rsid w:val="0077765B"/>
    <w:rsid w:val="007802F2"/>
    <w:rsid w:val="00786E11"/>
    <w:rsid w:val="0079025E"/>
    <w:rsid w:val="0079424A"/>
    <w:rsid w:val="007A39D6"/>
    <w:rsid w:val="007A523E"/>
    <w:rsid w:val="007A57BB"/>
    <w:rsid w:val="007A6A90"/>
    <w:rsid w:val="007A7BED"/>
    <w:rsid w:val="007B04B6"/>
    <w:rsid w:val="007B11EA"/>
    <w:rsid w:val="007B1883"/>
    <w:rsid w:val="007B606B"/>
    <w:rsid w:val="007C1026"/>
    <w:rsid w:val="007D2E49"/>
    <w:rsid w:val="007D7033"/>
    <w:rsid w:val="007F6857"/>
    <w:rsid w:val="007F6D12"/>
    <w:rsid w:val="007F6F7B"/>
    <w:rsid w:val="00801616"/>
    <w:rsid w:val="00806D4D"/>
    <w:rsid w:val="00806DCD"/>
    <w:rsid w:val="00810D12"/>
    <w:rsid w:val="00812155"/>
    <w:rsid w:val="00815912"/>
    <w:rsid w:val="00820901"/>
    <w:rsid w:val="00823EDB"/>
    <w:rsid w:val="00826D37"/>
    <w:rsid w:val="00833CD6"/>
    <w:rsid w:val="00835F22"/>
    <w:rsid w:val="0084154F"/>
    <w:rsid w:val="0085484C"/>
    <w:rsid w:val="00855108"/>
    <w:rsid w:val="00857D2F"/>
    <w:rsid w:val="00864C70"/>
    <w:rsid w:val="00867BC6"/>
    <w:rsid w:val="00870BB4"/>
    <w:rsid w:val="00872791"/>
    <w:rsid w:val="0087359B"/>
    <w:rsid w:val="00874C39"/>
    <w:rsid w:val="00874D2B"/>
    <w:rsid w:val="0087664B"/>
    <w:rsid w:val="00881074"/>
    <w:rsid w:val="00883B0E"/>
    <w:rsid w:val="00892725"/>
    <w:rsid w:val="00892AA9"/>
    <w:rsid w:val="00894360"/>
    <w:rsid w:val="008B379B"/>
    <w:rsid w:val="008B4B48"/>
    <w:rsid w:val="008B7989"/>
    <w:rsid w:val="008C1E72"/>
    <w:rsid w:val="008C58C7"/>
    <w:rsid w:val="008D13C6"/>
    <w:rsid w:val="008D252F"/>
    <w:rsid w:val="008E2AAB"/>
    <w:rsid w:val="008E5BEC"/>
    <w:rsid w:val="008F0EE6"/>
    <w:rsid w:val="008F1A39"/>
    <w:rsid w:val="008F4C2B"/>
    <w:rsid w:val="008F7488"/>
    <w:rsid w:val="008F7FFD"/>
    <w:rsid w:val="009005B4"/>
    <w:rsid w:val="00901FF3"/>
    <w:rsid w:val="0091120A"/>
    <w:rsid w:val="00916DC3"/>
    <w:rsid w:val="009227EC"/>
    <w:rsid w:val="00925E20"/>
    <w:rsid w:val="009261D4"/>
    <w:rsid w:val="0092638B"/>
    <w:rsid w:val="0092668B"/>
    <w:rsid w:val="00932A3F"/>
    <w:rsid w:val="00933EB1"/>
    <w:rsid w:val="009358C8"/>
    <w:rsid w:val="009522AA"/>
    <w:rsid w:val="0095329F"/>
    <w:rsid w:val="00954C57"/>
    <w:rsid w:val="009605BD"/>
    <w:rsid w:val="0096110E"/>
    <w:rsid w:val="009616CA"/>
    <w:rsid w:val="0096361A"/>
    <w:rsid w:val="00965A11"/>
    <w:rsid w:val="00967127"/>
    <w:rsid w:val="00980C21"/>
    <w:rsid w:val="009820E0"/>
    <w:rsid w:val="00984325"/>
    <w:rsid w:val="009865E2"/>
    <w:rsid w:val="009920BF"/>
    <w:rsid w:val="00996A38"/>
    <w:rsid w:val="009A0D07"/>
    <w:rsid w:val="009A65B0"/>
    <w:rsid w:val="009B01DA"/>
    <w:rsid w:val="009B1FB5"/>
    <w:rsid w:val="009B3469"/>
    <w:rsid w:val="009B3B55"/>
    <w:rsid w:val="009B55D5"/>
    <w:rsid w:val="009B5F58"/>
    <w:rsid w:val="009C1032"/>
    <w:rsid w:val="009C7B91"/>
    <w:rsid w:val="009D7DD2"/>
    <w:rsid w:val="009E125C"/>
    <w:rsid w:val="009E1DBD"/>
    <w:rsid w:val="009E580B"/>
    <w:rsid w:val="009E7CCF"/>
    <w:rsid w:val="009F19DD"/>
    <w:rsid w:val="009F2816"/>
    <w:rsid w:val="009F3BF6"/>
    <w:rsid w:val="009F3BF7"/>
    <w:rsid w:val="009F68AC"/>
    <w:rsid w:val="009F6929"/>
    <w:rsid w:val="00A012B2"/>
    <w:rsid w:val="00A0707E"/>
    <w:rsid w:val="00A10529"/>
    <w:rsid w:val="00A132FE"/>
    <w:rsid w:val="00A2348E"/>
    <w:rsid w:val="00A238DF"/>
    <w:rsid w:val="00A26871"/>
    <w:rsid w:val="00A3290B"/>
    <w:rsid w:val="00A3295A"/>
    <w:rsid w:val="00A32E7E"/>
    <w:rsid w:val="00A33558"/>
    <w:rsid w:val="00A41685"/>
    <w:rsid w:val="00A45E27"/>
    <w:rsid w:val="00A47735"/>
    <w:rsid w:val="00A53721"/>
    <w:rsid w:val="00A537FF"/>
    <w:rsid w:val="00A61A4C"/>
    <w:rsid w:val="00A61EA3"/>
    <w:rsid w:val="00A64A07"/>
    <w:rsid w:val="00A726A4"/>
    <w:rsid w:val="00A73536"/>
    <w:rsid w:val="00A7796B"/>
    <w:rsid w:val="00A83F94"/>
    <w:rsid w:val="00A867F1"/>
    <w:rsid w:val="00A9000E"/>
    <w:rsid w:val="00A92F8F"/>
    <w:rsid w:val="00AA4544"/>
    <w:rsid w:val="00AB66F9"/>
    <w:rsid w:val="00AB7412"/>
    <w:rsid w:val="00AC0E87"/>
    <w:rsid w:val="00AC1F8D"/>
    <w:rsid w:val="00AC4602"/>
    <w:rsid w:val="00AC76EA"/>
    <w:rsid w:val="00AD2475"/>
    <w:rsid w:val="00AD75E9"/>
    <w:rsid w:val="00AE027A"/>
    <w:rsid w:val="00AE2030"/>
    <w:rsid w:val="00AE480A"/>
    <w:rsid w:val="00AE6521"/>
    <w:rsid w:val="00AE71E0"/>
    <w:rsid w:val="00AF0E3B"/>
    <w:rsid w:val="00AF7C1B"/>
    <w:rsid w:val="00B014E0"/>
    <w:rsid w:val="00B030F3"/>
    <w:rsid w:val="00B0548B"/>
    <w:rsid w:val="00B05ACA"/>
    <w:rsid w:val="00B1380F"/>
    <w:rsid w:val="00B179CA"/>
    <w:rsid w:val="00B17B3B"/>
    <w:rsid w:val="00B30B16"/>
    <w:rsid w:val="00B32A9B"/>
    <w:rsid w:val="00B33DB8"/>
    <w:rsid w:val="00B34E8E"/>
    <w:rsid w:val="00B372AD"/>
    <w:rsid w:val="00B44D1C"/>
    <w:rsid w:val="00B45F91"/>
    <w:rsid w:val="00B47ED0"/>
    <w:rsid w:val="00B50F2A"/>
    <w:rsid w:val="00B52267"/>
    <w:rsid w:val="00B52F87"/>
    <w:rsid w:val="00B531EE"/>
    <w:rsid w:val="00B63F19"/>
    <w:rsid w:val="00B72BFF"/>
    <w:rsid w:val="00B7339E"/>
    <w:rsid w:val="00B754CF"/>
    <w:rsid w:val="00B75842"/>
    <w:rsid w:val="00B764BE"/>
    <w:rsid w:val="00B80C07"/>
    <w:rsid w:val="00B83B75"/>
    <w:rsid w:val="00B853E9"/>
    <w:rsid w:val="00B8657E"/>
    <w:rsid w:val="00B865B8"/>
    <w:rsid w:val="00B9415B"/>
    <w:rsid w:val="00B95F02"/>
    <w:rsid w:val="00B9600C"/>
    <w:rsid w:val="00B97A11"/>
    <w:rsid w:val="00BA145A"/>
    <w:rsid w:val="00BA6559"/>
    <w:rsid w:val="00BB01F4"/>
    <w:rsid w:val="00BB122A"/>
    <w:rsid w:val="00BB1C39"/>
    <w:rsid w:val="00BB76F9"/>
    <w:rsid w:val="00BC5ED9"/>
    <w:rsid w:val="00BD5262"/>
    <w:rsid w:val="00BD68FD"/>
    <w:rsid w:val="00BE3972"/>
    <w:rsid w:val="00BE3B27"/>
    <w:rsid w:val="00BE3E79"/>
    <w:rsid w:val="00BF1D75"/>
    <w:rsid w:val="00BF3DF6"/>
    <w:rsid w:val="00BF4114"/>
    <w:rsid w:val="00C004F6"/>
    <w:rsid w:val="00C10609"/>
    <w:rsid w:val="00C10710"/>
    <w:rsid w:val="00C16A44"/>
    <w:rsid w:val="00C17CAE"/>
    <w:rsid w:val="00C228B1"/>
    <w:rsid w:val="00C25456"/>
    <w:rsid w:val="00C259BA"/>
    <w:rsid w:val="00C26AF8"/>
    <w:rsid w:val="00C33161"/>
    <w:rsid w:val="00C351CD"/>
    <w:rsid w:val="00C364A8"/>
    <w:rsid w:val="00C37BE8"/>
    <w:rsid w:val="00C4008F"/>
    <w:rsid w:val="00C44A6E"/>
    <w:rsid w:val="00C46218"/>
    <w:rsid w:val="00C508F9"/>
    <w:rsid w:val="00C51D83"/>
    <w:rsid w:val="00C573C4"/>
    <w:rsid w:val="00C57845"/>
    <w:rsid w:val="00C60190"/>
    <w:rsid w:val="00C6505F"/>
    <w:rsid w:val="00C73070"/>
    <w:rsid w:val="00C737A9"/>
    <w:rsid w:val="00C73D84"/>
    <w:rsid w:val="00C74E39"/>
    <w:rsid w:val="00C80A46"/>
    <w:rsid w:val="00C80BC6"/>
    <w:rsid w:val="00C81882"/>
    <w:rsid w:val="00C81D26"/>
    <w:rsid w:val="00C81D4F"/>
    <w:rsid w:val="00C82873"/>
    <w:rsid w:val="00C834F9"/>
    <w:rsid w:val="00C83B83"/>
    <w:rsid w:val="00C85E8E"/>
    <w:rsid w:val="00CA6891"/>
    <w:rsid w:val="00CB0348"/>
    <w:rsid w:val="00CB058B"/>
    <w:rsid w:val="00CB20DF"/>
    <w:rsid w:val="00CB57BB"/>
    <w:rsid w:val="00CC3741"/>
    <w:rsid w:val="00CC3AF4"/>
    <w:rsid w:val="00CE1104"/>
    <w:rsid w:val="00CE5560"/>
    <w:rsid w:val="00CF268E"/>
    <w:rsid w:val="00D01591"/>
    <w:rsid w:val="00D05F71"/>
    <w:rsid w:val="00D13D17"/>
    <w:rsid w:val="00D1506C"/>
    <w:rsid w:val="00D209F0"/>
    <w:rsid w:val="00D253BE"/>
    <w:rsid w:val="00D2695B"/>
    <w:rsid w:val="00D3062C"/>
    <w:rsid w:val="00D32127"/>
    <w:rsid w:val="00D3395F"/>
    <w:rsid w:val="00D33F46"/>
    <w:rsid w:val="00D35061"/>
    <w:rsid w:val="00D41E11"/>
    <w:rsid w:val="00D51198"/>
    <w:rsid w:val="00D521C0"/>
    <w:rsid w:val="00D6280B"/>
    <w:rsid w:val="00D630BC"/>
    <w:rsid w:val="00D637DD"/>
    <w:rsid w:val="00D655E8"/>
    <w:rsid w:val="00D661CA"/>
    <w:rsid w:val="00D7466C"/>
    <w:rsid w:val="00D76DE4"/>
    <w:rsid w:val="00D93F72"/>
    <w:rsid w:val="00D94A3A"/>
    <w:rsid w:val="00D95C29"/>
    <w:rsid w:val="00DA0F11"/>
    <w:rsid w:val="00DB0377"/>
    <w:rsid w:val="00DB0F68"/>
    <w:rsid w:val="00DB3B01"/>
    <w:rsid w:val="00DC0FAF"/>
    <w:rsid w:val="00DC176A"/>
    <w:rsid w:val="00DC49D8"/>
    <w:rsid w:val="00DD7751"/>
    <w:rsid w:val="00DE390A"/>
    <w:rsid w:val="00DE3B55"/>
    <w:rsid w:val="00DF1FB6"/>
    <w:rsid w:val="00E00C60"/>
    <w:rsid w:val="00E01A70"/>
    <w:rsid w:val="00E02F3B"/>
    <w:rsid w:val="00E04B87"/>
    <w:rsid w:val="00E04ECC"/>
    <w:rsid w:val="00E104B3"/>
    <w:rsid w:val="00E112F9"/>
    <w:rsid w:val="00E13540"/>
    <w:rsid w:val="00E25CD9"/>
    <w:rsid w:val="00E2766B"/>
    <w:rsid w:val="00E330F8"/>
    <w:rsid w:val="00E36C20"/>
    <w:rsid w:val="00E40BEA"/>
    <w:rsid w:val="00E41CDA"/>
    <w:rsid w:val="00E4631E"/>
    <w:rsid w:val="00E471FC"/>
    <w:rsid w:val="00E5076B"/>
    <w:rsid w:val="00E52306"/>
    <w:rsid w:val="00E52B1E"/>
    <w:rsid w:val="00E5615B"/>
    <w:rsid w:val="00E56377"/>
    <w:rsid w:val="00E5680D"/>
    <w:rsid w:val="00E6158E"/>
    <w:rsid w:val="00E62044"/>
    <w:rsid w:val="00E70F8A"/>
    <w:rsid w:val="00E735D6"/>
    <w:rsid w:val="00E76076"/>
    <w:rsid w:val="00E81A2E"/>
    <w:rsid w:val="00E83319"/>
    <w:rsid w:val="00E9003C"/>
    <w:rsid w:val="00E91ADA"/>
    <w:rsid w:val="00E95C19"/>
    <w:rsid w:val="00E9776D"/>
    <w:rsid w:val="00EA2C69"/>
    <w:rsid w:val="00EA3C7A"/>
    <w:rsid w:val="00EA7119"/>
    <w:rsid w:val="00EA7823"/>
    <w:rsid w:val="00EB0D59"/>
    <w:rsid w:val="00EB14E3"/>
    <w:rsid w:val="00EC3ED4"/>
    <w:rsid w:val="00EC659F"/>
    <w:rsid w:val="00ED16F5"/>
    <w:rsid w:val="00ED36A3"/>
    <w:rsid w:val="00ED4412"/>
    <w:rsid w:val="00ED70E1"/>
    <w:rsid w:val="00ED7A5D"/>
    <w:rsid w:val="00EE2DBB"/>
    <w:rsid w:val="00EE471D"/>
    <w:rsid w:val="00EE5502"/>
    <w:rsid w:val="00EF304F"/>
    <w:rsid w:val="00EF54B3"/>
    <w:rsid w:val="00EF6653"/>
    <w:rsid w:val="00EF712F"/>
    <w:rsid w:val="00F02F88"/>
    <w:rsid w:val="00F03671"/>
    <w:rsid w:val="00F03E6B"/>
    <w:rsid w:val="00F17CD3"/>
    <w:rsid w:val="00F21B28"/>
    <w:rsid w:val="00F21F63"/>
    <w:rsid w:val="00F256B3"/>
    <w:rsid w:val="00F256C8"/>
    <w:rsid w:val="00F3196B"/>
    <w:rsid w:val="00F34989"/>
    <w:rsid w:val="00F36C41"/>
    <w:rsid w:val="00F442D2"/>
    <w:rsid w:val="00F44ED3"/>
    <w:rsid w:val="00F46D58"/>
    <w:rsid w:val="00F604EE"/>
    <w:rsid w:val="00F6213D"/>
    <w:rsid w:val="00F66103"/>
    <w:rsid w:val="00F66C78"/>
    <w:rsid w:val="00F73826"/>
    <w:rsid w:val="00F7568E"/>
    <w:rsid w:val="00F77515"/>
    <w:rsid w:val="00F804F9"/>
    <w:rsid w:val="00F83441"/>
    <w:rsid w:val="00F83941"/>
    <w:rsid w:val="00F8602A"/>
    <w:rsid w:val="00F877C1"/>
    <w:rsid w:val="00F904FB"/>
    <w:rsid w:val="00F9181B"/>
    <w:rsid w:val="00F966C0"/>
    <w:rsid w:val="00FA5159"/>
    <w:rsid w:val="00FA5A4F"/>
    <w:rsid w:val="00FB455C"/>
    <w:rsid w:val="00FB63F2"/>
    <w:rsid w:val="00FC35C1"/>
    <w:rsid w:val="00FC5208"/>
    <w:rsid w:val="00FD30B9"/>
    <w:rsid w:val="00FD392B"/>
    <w:rsid w:val="00FD5294"/>
    <w:rsid w:val="00FD62A5"/>
    <w:rsid w:val="00FD67C3"/>
    <w:rsid w:val="00FE0DAC"/>
    <w:rsid w:val="00FE2086"/>
    <w:rsid w:val="00FE2CAD"/>
    <w:rsid w:val="00FE5B8F"/>
    <w:rsid w:val="00FE6BE6"/>
    <w:rsid w:val="00FF26CF"/>
    <w:rsid w:val="00FF36F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3DD9FB"/>
  <w15:docId w15:val="{F3F49DB6-45F3-4FF1-9CA4-BA73904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1B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-70" w:firstLine="7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Arial Unicode MS"/>
      <w:lang w:val="el-GR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i/>
      <w:sz w:val="20"/>
      <w:lang w:val="el-G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">
    <w:name w:val="Ετικέτα εγγράφου"/>
    <w:basedOn w:val="Normal"/>
    <w:pPr>
      <w:keepNext/>
      <w:keepLines/>
      <w:spacing w:before="240" w:after="360"/>
    </w:pPr>
    <w:rPr>
      <w:b/>
      <w:kern w:val="28"/>
      <w:sz w:val="36"/>
      <w:lang w:val="el-GR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center"/>
    </w:pPr>
    <w:rPr>
      <w:rFonts w:cs="Arial"/>
      <w:b/>
      <w:i/>
      <w:iCs/>
      <w:lang w:val="el-GR"/>
    </w:rPr>
  </w:style>
  <w:style w:type="table" w:styleId="TableGrid">
    <w:name w:val="Table Grid"/>
    <w:basedOn w:val="TableNormal"/>
    <w:uiPriority w:val="59"/>
    <w:rsid w:val="004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44C6"/>
    <w:pPr>
      <w:jc w:val="center"/>
    </w:pPr>
    <w:rPr>
      <w:b/>
      <w:u w:val="single"/>
      <w:lang w:val="el-GR"/>
    </w:rPr>
  </w:style>
  <w:style w:type="paragraph" w:styleId="BodyText">
    <w:name w:val="Body Text"/>
    <w:basedOn w:val="Normal"/>
    <w:rsid w:val="00D35061"/>
    <w:pPr>
      <w:spacing w:after="120"/>
    </w:pPr>
  </w:style>
  <w:style w:type="character" w:styleId="Hyperlink">
    <w:name w:val="Hyperlink"/>
    <w:rsid w:val="00EF712F"/>
    <w:rPr>
      <w:color w:val="0000FF"/>
      <w:u w:val="single"/>
    </w:rPr>
  </w:style>
  <w:style w:type="character" w:styleId="FollowedHyperlink">
    <w:name w:val="FollowedHyperlink"/>
    <w:rsid w:val="00E330F8"/>
    <w:rPr>
      <w:color w:val="800080"/>
      <w:u w:val="single"/>
    </w:rPr>
  </w:style>
  <w:style w:type="paragraph" w:styleId="BalloonText">
    <w:name w:val="Balloon Text"/>
    <w:basedOn w:val="Normal"/>
    <w:semiHidden/>
    <w:rsid w:val="00C3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im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Himonas.dot</Template>
  <TotalTime>268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sincerely,</vt:lpstr>
    </vt:vector>
  </TitlesOfParts>
  <Company>Hewlett-Packard Company</Company>
  <LinksUpToDate>false</LinksUpToDate>
  <CharactersWithSpaces>1603</CharactersWithSpaces>
  <SharedDoc>false</SharedDoc>
  <HLinks>
    <vt:vector size="6" baseType="variant"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mailto:sg.st.dimotikou.sxoleiou@gmail.com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sincerely,</dc:title>
  <dc:creator>USER</dc:creator>
  <cp:lastModifiedBy>Teacher</cp:lastModifiedBy>
  <cp:revision>21</cp:revision>
  <cp:lastPrinted>2023-10-13T06:09:00Z</cp:lastPrinted>
  <dcterms:created xsi:type="dcterms:W3CDTF">2023-10-11T07:59:00Z</dcterms:created>
  <dcterms:modified xsi:type="dcterms:W3CDTF">2025-10-03T11:14:00Z</dcterms:modified>
</cp:coreProperties>
</file>